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A1" w:rsidRPr="00A02EEE" w:rsidRDefault="00B718A1" w:rsidP="005E5CA5">
      <w:pPr>
        <w:pStyle w:val="Title"/>
        <w:ind w:left="180"/>
        <w:jc w:val="right"/>
      </w:pPr>
      <w:r>
        <w:t>ПРОЕКТ</w:t>
      </w:r>
      <w:r w:rsidRPr="00A02EEE">
        <w:t xml:space="preserve">                                                                              </w:t>
      </w:r>
    </w:p>
    <w:p w:rsidR="00B718A1" w:rsidRPr="00C25306" w:rsidRDefault="00B718A1" w:rsidP="000118E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25306">
        <w:rPr>
          <w:rFonts w:ascii="Times New Roman" w:hAnsi="Times New Roman" w:cs="Times New Roman"/>
          <w:sz w:val="28"/>
          <w:szCs w:val="28"/>
        </w:rPr>
        <w:t xml:space="preserve">РОССИЙСКАЯ  ФЕДЕРАЦИЯ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718A1" w:rsidRPr="00C25306" w:rsidRDefault="00B718A1" w:rsidP="000118E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2530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B718A1" w:rsidRPr="00C25306" w:rsidRDefault="00B718A1" w:rsidP="000118E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25306">
        <w:rPr>
          <w:rFonts w:ascii="Times New Roman" w:hAnsi="Times New Roman" w:cs="Times New Roman"/>
          <w:sz w:val="28"/>
          <w:szCs w:val="28"/>
        </w:rPr>
        <w:t xml:space="preserve">ЦИМЛЯНСКИЙРАЙОН </w:t>
      </w:r>
    </w:p>
    <w:p w:rsidR="00B718A1" w:rsidRPr="00C25306" w:rsidRDefault="00B718A1" w:rsidP="000118E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25306">
        <w:rPr>
          <w:rFonts w:ascii="Times New Roman" w:hAnsi="Times New Roman" w:cs="Times New Roman"/>
          <w:sz w:val="28"/>
          <w:szCs w:val="28"/>
        </w:rPr>
        <w:t xml:space="preserve"> МУНИЦИПАЛЬНОЕ ОБРАЗОВАНИЕ</w:t>
      </w:r>
    </w:p>
    <w:p w:rsidR="00B718A1" w:rsidRPr="00C25306" w:rsidRDefault="00B718A1" w:rsidP="000118E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253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ЛОЗНОВСКОЕ </w:t>
      </w:r>
      <w:r w:rsidRPr="00C2530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B718A1" w:rsidRPr="00C25306" w:rsidRDefault="00B718A1" w:rsidP="000118EE">
      <w:pPr>
        <w:jc w:val="center"/>
        <w:rPr>
          <w:sz w:val="28"/>
          <w:szCs w:val="28"/>
        </w:rPr>
      </w:pPr>
      <w:r w:rsidRPr="00C25306">
        <w:rPr>
          <w:b/>
          <w:bCs/>
          <w:sz w:val="28"/>
          <w:szCs w:val="28"/>
        </w:rPr>
        <w:tab/>
      </w:r>
      <w:r w:rsidRPr="00C25306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 xml:space="preserve">ЛОЗНОВСКОГО  </w:t>
      </w:r>
      <w:r w:rsidRPr="00C25306">
        <w:rPr>
          <w:sz w:val="28"/>
          <w:szCs w:val="28"/>
        </w:rPr>
        <w:t>СЕЛЬСКОГО ПОСЕЛЕНИЯ</w:t>
      </w:r>
    </w:p>
    <w:p w:rsidR="00B718A1" w:rsidRDefault="00B718A1" w:rsidP="000118EE">
      <w:pPr>
        <w:jc w:val="center"/>
      </w:pPr>
    </w:p>
    <w:p w:rsidR="00B718A1" w:rsidRPr="00A02EEE" w:rsidRDefault="00B718A1" w:rsidP="00B67D28">
      <w:pPr>
        <w:shd w:val="clear" w:color="auto" w:fill="FFFFFF"/>
        <w:tabs>
          <w:tab w:val="left" w:pos="4962"/>
          <w:tab w:val="left" w:leader="underscore" w:pos="8117"/>
        </w:tabs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pacing w:val="-2"/>
          <w:sz w:val="28"/>
          <w:szCs w:val="28"/>
        </w:rPr>
        <w:t>РЕШЕНИЕ № 00</w:t>
      </w:r>
    </w:p>
    <w:p w:rsidR="00B718A1" w:rsidRDefault="00B718A1" w:rsidP="00A02EEE">
      <w:pPr>
        <w:rPr>
          <w:b/>
          <w:bCs/>
          <w:spacing w:val="-2"/>
          <w:sz w:val="28"/>
          <w:szCs w:val="28"/>
        </w:rPr>
      </w:pPr>
    </w:p>
    <w:p w:rsidR="00B718A1" w:rsidRPr="00BA2BC1" w:rsidRDefault="00B718A1" w:rsidP="00A02EEE">
      <w:pPr>
        <w:rPr>
          <w:sz w:val="28"/>
          <w:szCs w:val="28"/>
        </w:rPr>
      </w:pPr>
      <w:r>
        <w:rPr>
          <w:sz w:val="28"/>
          <w:szCs w:val="28"/>
        </w:rPr>
        <w:t>0.00.2022</w:t>
      </w:r>
      <w:r w:rsidRPr="00BA2BC1">
        <w:rPr>
          <w:sz w:val="28"/>
          <w:szCs w:val="28"/>
        </w:rPr>
        <w:t xml:space="preserve"> г.      </w:t>
      </w:r>
      <w:r>
        <w:rPr>
          <w:sz w:val="28"/>
          <w:szCs w:val="28"/>
        </w:rPr>
        <w:t xml:space="preserve">                                                            </w:t>
      </w:r>
      <w:r w:rsidRPr="00BA2B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BA2B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х. Лозной</w:t>
      </w:r>
    </w:p>
    <w:p w:rsidR="00B718A1" w:rsidRPr="00B67D28" w:rsidRDefault="00B718A1" w:rsidP="00B67D28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spacing w:val="-2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8"/>
      </w:tblGrid>
      <w:tr w:rsidR="00B718A1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B718A1" w:rsidRPr="00572D3B" w:rsidRDefault="00B718A1" w:rsidP="00572D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отмене решения Собрания депутатов Лозновского сельского поселения № 12 от 15.12.2008г. </w:t>
            </w:r>
            <w:r w:rsidRPr="00572D3B">
              <w:rPr>
                <w:sz w:val="28"/>
                <w:szCs w:val="28"/>
              </w:rPr>
              <w:t>«Об</w:t>
            </w:r>
            <w:r>
              <w:rPr>
                <w:sz w:val="28"/>
                <w:szCs w:val="28"/>
              </w:rPr>
              <w:t xml:space="preserve"> утверждении Положения об организации и осуществлении  первичного воинского учета граждан</w:t>
            </w:r>
            <w:r w:rsidRPr="00572D3B">
              <w:rPr>
                <w:sz w:val="28"/>
                <w:szCs w:val="28"/>
              </w:rPr>
              <w:t>»</w:t>
            </w:r>
          </w:p>
        </w:tc>
      </w:tr>
    </w:tbl>
    <w:p w:rsidR="00B718A1" w:rsidRDefault="00B718A1" w:rsidP="005E5CA5">
      <w:pPr>
        <w:jc w:val="both"/>
        <w:rPr>
          <w:sz w:val="28"/>
          <w:szCs w:val="28"/>
        </w:rPr>
      </w:pPr>
    </w:p>
    <w:p w:rsidR="00B718A1" w:rsidRDefault="00B718A1" w:rsidP="005E5CA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ч.4 ст.7 Федерального закона № 131-ФЗ « Об общих принципах организации местного самоуправления в Российской Федерации, Федерального закона  № 53–ФЗ «О воинской обязанности и военной службе», Постановлением Правительства РФ от 27.11.2006 № 179 «О Положении о воинском учете», </w:t>
      </w:r>
      <w:r>
        <w:rPr>
          <w:sz w:val="28"/>
          <w:szCs w:val="28"/>
        </w:rPr>
        <w:t>Собрание депутатов Лозновского сельского поселения</w:t>
      </w:r>
    </w:p>
    <w:p w:rsidR="00B718A1" w:rsidRDefault="00B718A1" w:rsidP="005E5CA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B718A1" w:rsidRDefault="00B718A1" w:rsidP="001E7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Решение Собрания депутатов № 12 от 15.12.2008г. </w:t>
      </w:r>
      <w:r w:rsidRPr="001E77AC"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 утверждении Положения об организации и осуществлении первичного воинского учета граждан».</w:t>
      </w:r>
    </w:p>
    <w:p w:rsidR="00B718A1" w:rsidRPr="001E77AC" w:rsidRDefault="00B718A1" w:rsidP="001E77AC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B718A1" w:rsidRDefault="00B718A1" w:rsidP="006D4A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6696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6696B">
        <w:rPr>
          <w:color w:val="000000"/>
          <w:sz w:val="28"/>
          <w:szCs w:val="28"/>
        </w:rPr>
        <w:t xml:space="preserve">Контроль за исполнением настоящего решения оставляю за собой. </w:t>
      </w:r>
    </w:p>
    <w:p w:rsidR="00B718A1" w:rsidRDefault="00B718A1" w:rsidP="006D4AA6">
      <w:pPr>
        <w:jc w:val="both"/>
        <w:rPr>
          <w:color w:val="000000"/>
          <w:sz w:val="28"/>
          <w:szCs w:val="28"/>
        </w:rPr>
      </w:pPr>
    </w:p>
    <w:p w:rsidR="00B718A1" w:rsidRDefault="00B718A1" w:rsidP="006D4AA6">
      <w:pPr>
        <w:jc w:val="both"/>
        <w:rPr>
          <w:color w:val="000000"/>
          <w:sz w:val="28"/>
          <w:szCs w:val="28"/>
        </w:rPr>
      </w:pPr>
    </w:p>
    <w:p w:rsidR="00B718A1" w:rsidRDefault="00B718A1" w:rsidP="006D4AA6">
      <w:pPr>
        <w:jc w:val="both"/>
        <w:rPr>
          <w:color w:val="000000"/>
          <w:sz w:val="28"/>
          <w:szCs w:val="28"/>
        </w:rPr>
      </w:pPr>
    </w:p>
    <w:p w:rsidR="00B718A1" w:rsidRDefault="00B718A1" w:rsidP="005E5CA5">
      <w:pPr>
        <w:jc w:val="both"/>
        <w:rPr>
          <w:sz w:val="28"/>
          <w:szCs w:val="28"/>
        </w:rPr>
      </w:pPr>
    </w:p>
    <w:p w:rsidR="00B718A1" w:rsidRDefault="00B718A1" w:rsidP="005E5CA5">
      <w:pPr>
        <w:jc w:val="both"/>
        <w:rPr>
          <w:sz w:val="28"/>
          <w:szCs w:val="28"/>
        </w:rPr>
      </w:pPr>
    </w:p>
    <w:p w:rsidR="00B718A1" w:rsidRPr="00F31703" w:rsidRDefault="00B718A1" w:rsidP="00B67D28">
      <w:pPr>
        <w:jc w:val="both"/>
        <w:outlineLvl w:val="0"/>
        <w:rPr>
          <w:color w:val="000000"/>
          <w:sz w:val="28"/>
          <w:szCs w:val="28"/>
        </w:rPr>
      </w:pPr>
      <w:r w:rsidRPr="00F31703">
        <w:rPr>
          <w:color w:val="000000"/>
          <w:sz w:val="28"/>
          <w:szCs w:val="28"/>
        </w:rPr>
        <w:t>Председатель Собрания депутатов –</w:t>
      </w:r>
    </w:p>
    <w:p w:rsidR="00B718A1" w:rsidRPr="00F31703" w:rsidRDefault="00B718A1" w:rsidP="00B67D28">
      <w:pPr>
        <w:jc w:val="both"/>
        <w:outlineLvl w:val="0"/>
        <w:rPr>
          <w:color w:val="000000"/>
          <w:sz w:val="28"/>
          <w:szCs w:val="28"/>
        </w:rPr>
      </w:pPr>
      <w:r w:rsidRPr="00F31703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Лозновского</w:t>
      </w:r>
      <w:r w:rsidRPr="00F31703">
        <w:rPr>
          <w:color w:val="000000"/>
          <w:sz w:val="28"/>
          <w:szCs w:val="28"/>
        </w:rPr>
        <w:t xml:space="preserve"> сельского поселения                   </w:t>
      </w:r>
      <w:r>
        <w:rPr>
          <w:color w:val="000000"/>
          <w:sz w:val="28"/>
          <w:szCs w:val="28"/>
        </w:rPr>
        <w:t xml:space="preserve">            </w:t>
      </w:r>
      <w:r w:rsidRPr="00F3170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С.Л. Хухлаев</w:t>
      </w:r>
    </w:p>
    <w:p w:rsidR="00B718A1" w:rsidRPr="00F31703" w:rsidRDefault="00B718A1" w:rsidP="00B67D28">
      <w:pPr>
        <w:spacing w:line="240" w:lineRule="atLeast"/>
        <w:ind w:firstLine="709"/>
        <w:jc w:val="right"/>
        <w:rPr>
          <w:color w:val="000000"/>
          <w:sz w:val="28"/>
          <w:szCs w:val="28"/>
        </w:rPr>
      </w:pPr>
    </w:p>
    <w:p w:rsidR="00B718A1" w:rsidRPr="00F31703" w:rsidRDefault="00B718A1" w:rsidP="00B67D28">
      <w:pPr>
        <w:spacing w:line="240" w:lineRule="atLeast"/>
        <w:ind w:firstLine="709"/>
        <w:jc w:val="right"/>
        <w:rPr>
          <w:color w:val="000000"/>
          <w:sz w:val="28"/>
          <w:szCs w:val="28"/>
        </w:rPr>
      </w:pPr>
    </w:p>
    <w:p w:rsidR="00B718A1" w:rsidRDefault="00B718A1"/>
    <w:sectPr w:rsidR="00B718A1" w:rsidSect="00F8769E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CA5"/>
    <w:rsid w:val="000118EE"/>
    <w:rsid w:val="00025ADD"/>
    <w:rsid w:val="00067293"/>
    <w:rsid w:val="000E2D7E"/>
    <w:rsid w:val="001E77AC"/>
    <w:rsid w:val="00211011"/>
    <w:rsid w:val="00321DAD"/>
    <w:rsid w:val="0046734D"/>
    <w:rsid w:val="00572D3B"/>
    <w:rsid w:val="005751B8"/>
    <w:rsid w:val="005E5CA5"/>
    <w:rsid w:val="006C07BA"/>
    <w:rsid w:val="006D4AA6"/>
    <w:rsid w:val="007D4BA0"/>
    <w:rsid w:val="0081384E"/>
    <w:rsid w:val="008F62FF"/>
    <w:rsid w:val="009366EA"/>
    <w:rsid w:val="00A02EEE"/>
    <w:rsid w:val="00A26D3E"/>
    <w:rsid w:val="00B6696B"/>
    <w:rsid w:val="00B67D28"/>
    <w:rsid w:val="00B718A1"/>
    <w:rsid w:val="00BA2BC1"/>
    <w:rsid w:val="00C25306"/>
    <w:rsid w:val="00CA49D4"/>
    <w:rsid w:val="00CD1769"/>
    <w:rsid w:val="00E72804"/>
    <w:rsid w:val="00EC7B20"/>
    <w:rsid w:val="00F1669F"/>
    <w:rsid w:val="00F22239"/>
    <w:rsid w:val="00F31703"/>
    <w:rsid w:val="00F8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A5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5CA5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1769"/>
    <w:rPr>
      <w:rFonts w:ascii="Cambria" w:hAnsi="Cambria" w:cs="Cambria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5E5CA5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1769"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5E5CA5"/>
    <w:pPr>
      <w:ind w:right="5755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D1769"/>
    <w:rPr>
      <w:sz w:val="24"/>
      <w:szCs w:val="24"/>
    </w:rPr>
  </w:style>
  <w:style w:type="paragraph" w:styleId="NoSpacing">
    <w:name w:val="No Spacing"/>
    <w:uiPriority w:val="99"/>
    <w:qFormat/>
    <w:rsid w:val="000118EE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EC7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1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3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218</Words>
  <Characters>1246</Characters>
  <Application>Microsoft Office Outlook</Application>
  <DocSecurity>0</DocSecurity>
  <Lines>0</Lines>
  <Paragraphs>0</Paragraphs>
  <ScaleCrop>false</ScaleCrop>
  <Company>Администрация Лозновского сельского поселения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1</cp:lastModifiedBy>
  <cp:revision>4</cp:revision>
  <cp:lastPrinted>2020-12-25T06:31:00Z</cp:lastPrinted>
  <dcterms:created xsi:type="dcterms:W3CDTF">2022-02-15T07:24:00Z</dcterms:created>
  <dcterms:modified xsi:type="dcterms:W3CDTF">2022-02-15T07:52:00Z</dcterms:modified>
</cp:coreProperties>
</file>