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0C" w:rsidRDefault="0004130C" w:rsidP="00D857DA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128905</wp:posOffset>
            </wp:positionV>
            <wp:extent cx="499745" cy="638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7DA" w:rsidRDefault="00D857DA" w:rsidP="00D857DA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D857DA" w:rsidRDefault="00D857DA" w:rsidP="00D857DA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D857DA" w:rsidRPr="0073252E" w:rsidRDefault="00D857DA" w:rsidP="00D857DA">
      <w:pPr>
        <w:widowControl w:val="0"/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РОССИЙСКАЯ ФЕДЕРАЦИЯ</w:t>
      </w:r>
    </w:p>
    <w:p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РОСТОВСКАЯ ОБЛАСТЬ</w:t>
      </w:r>
    </w:p>
    <w:p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ЦИМЛЯНСКИЙ РАЙОН</w:t>
      </w:r>
    </w:p>
    <w:p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АДМИНИСТРАЦИЯ ЛОЗНОВСКОГО СЕЛЬСКОГО ПОСЕЛЕНИЯ</w:t>
      </w:r>
    </w:p>
    <w:p w:rsidR="0004130C" w:rsidRPr="0073252E" w:rsidRDefault="0004130C" w:rsidP="0004130C">
      <w:pPr>
        <w:widowControl w:val="0"/>
        <w:tabs>
          <w:tab w:val="left" w:pos="2952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252E">
        <w:rPr>
          <w:sz w:val="28"/>
          <w:szCs w:val="28"/>
        </w:rPr>
        <w:t>ПОСТАНОВЛЕНИЕ</w:t>
      </w:r>
    </w:p>
    <w:p w:rsidR="0004130C" w:rsidRPr="0073252E" w:rsidRDefault="0004130C" w:rsidP="000413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30C" w:rsidRPr="0073252E" w:rsidRDefault="00D857DA" w:rsidP="000413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21.08</w:t>
      </w:r>
      <w:r w:rsidR="0004130C">
        <w:rPr>
          <w:sz w:val="28"/>
          <w:szCs w:val="28"/>
        </w:rPr>
        <w:t>.2024</w:t>
      </w:r>
      <w:r w:rsidR="0004130C" w:rsidRPr="0073252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№ 80</w:t>
      </w:r>
      <w:r w:rsidR="0004130C" w:rsidRPr="0073252E">
        <w:rPr>
          <w:sz w:val="28"/>
          <w:szCs w:val="28"/>
        </w:rPr>
        <w:t xml:space="preserve">                 </w:t>
      </w:r>
      <w:r w:rsidR="0004130C">
        <w:rPr>
          <w:sz w:val="28"/>
          <w:szCs w:val="28"/>
        </w:rPr>
        <w:t xml:space="preserve">     </w:t>
      </w:r>
      <w:r w:rsidR="0032225D">
        <w:rPr>
          <w:sz w:val="28"/>
          <w:szCs w:val="28"/>
        </w:rPr>
        <w:t xml:space="preserve">            </w:t>
      </w:r>
      <w:r w:rsidR="0004130C" w:rsidRPr="0073252E">
        <w:rPr>
          <w:sz w:val="28"/>
          <w:szCs w:val="28"/>
        </w:rPr>
        <w:t xml:space="preserve">     х. Лозной</w:t>
      </w:r>
    </w:p>
    <w:p w:rsidR="00B92958" w:rsidRPr="007B3F9F" w:rsidRDefault="0004130C" w:rsidP="007B3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Об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утверждении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Порядка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определения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объема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условия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предоставления</w:t>
      </w:r>
      <w:r w:rsidR="00DA336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из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бюджета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DA3365">
        <w:rPr>
          <w:rFonts w:eastAsia="Calibri"/>
          <w:bCs/>
          <w:sz w:val="28"/>
          <w:szCs w:val="28"/>
          <w:lang w:eastAsia="en-US"/>
        </w:rPr>
        <w:t xml:space="preserve">Лозновского </w:t>
      </w:r>
    </w:p>
    <w:p w:rsidR="00DA3365" w:rsidRDefault="00DA336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сельского поселения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субсидий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на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иные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цели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A3365" w:rsidRDefault="00DA336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муниципальным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автономным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бюджетным</w:t>
      </w:r>
    </w:p>
    <w:p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учреждениям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32225D">
        <w:rPr>
          <w:rFonts w:eastAsia="Calibri"/>
          <w:bCs/>
          <w:sz w:val="28"/>
          <w:szCs w:val="28"/>
          <w:lang w:eastAsia="en-US"/>
        </w:rPr>
        <w:t>Лозновского</w:t>
      </w:r>
      <w:r w:rsidR="00700345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700345">
        <w:rPr>
          <w:rFonts w:eastAsia="Calibri"/>
          <w:bCs/>
          <w:sz w:val="28"/>
          <w:szCs w:val="28"/>
          <w:lang w:eastAsia="en-US"/>
        </w:rPr>
        <w:t>,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A336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в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отношении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которых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DA3365">
        <w:rPr>
          <w:rFonts w:eastAsia="Calibri"/>
          <w:bCs/>
          <w:sz w:val="28"/>
          <w:szCs w:val="28"/>
          <w:lang w:eastAsia="en-US"/>
        </w:rPr>
        <w:t>п</w:t>
      </w:r>
      <w:r w:rsidRPr="00700345">
        <w:rPr>
          <w:rFonts w:eastAsia="Calibri"/>
          <w:bCs/>
          <w:sz w:val="28"/>
          <w:szCs w:val="28"/>
          <w:lang w:eastAsia="en-US"/>
        </w:rPr>
        <w:t>олномочия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чредителя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осуществляет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Администрация</w:t>
      </w:r>
    </w:p>
    <w:p w:rsidR="009F24BB" w:rsidRDefault="0032225D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Лозновского</w:t>
      </w:r>
      <w:r w:rsidR="00700345"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700345" w:rsidRPr="00700345" w:rsidRDefault="00700345" w:rsidP="00700345">
      <w:pPr>
        <w:autoSpaceDE w:val="0"/>
        <w:autoSpaceDN w:val="0"/>
        <w:adjustRightInd w:val="0"/>
        <w:rPr>
          <w:sz w:val="28"/>
          <w:szCs w:val="28"/>
        </w:rPr>
      </w:pPr>
    </w:p>
    <w:p w:rsidR="00700345" w:rsidRDefault="006E3C62" w:rsidP="00700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8F">
        <w:rPr>
          <w:sz w:val="28"/>
          <w:szCs w:val="28"/>
        </w:rPr>
        <w:t>В соответствии с абзацем четвертым пункта 1 статьи 78.1 Бюджетного кодекса, постановлением Правительства РФ от 22.02.2020 №</w:t>
      </w:r>
      <w:r>
        <w:rPr>
          <w:sz w:val="28"/>
          <w:szCs w:val="28"/>
        </w:rPr>
        <w:t xml:space="preserve"> </w:t>
      </w:r>
      <w:r w:rsidRPr="0099168F">
        <w:rPr>
          <w:sz w:val="28"/>
          <w:szCs w:val="28"/>
        </w:rPr>
        <w:t xml:space="preserve">203 </w:t>
      </w:r>
      <w:r w:rsidRPr="0099168F">
        <w:rPr>
          <w:color w:val="202124"/>
          <w:sz w:val="28"/>
          <w:szCs w:val="28"/>
          <w:shd w:val="clear" w:color="auto" w:fill="FFFFFF"/>
        </w:rPr>
        <w:t>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700345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 xml:space="preserve">Администрация </w:t>
      </w:r>
      <w:r w:rsidR="0032225D">
        <w:rPr>
          <w:sz w:val="28"/>
          <w:szCs w:val="28"/>
        </w:rPr>
        <w:t>Лозновского</w:t>
      </w:r>
      <w:r w:rsidR="00700345" w:rsidRPr="009354AF">
        <w:rPr>
          <w:sz w:val="28"/>
          <w:szCs w:val="28"/>
        </w:rPr>
        <w:t xml:space="preserve"> сельского поселения</w:t>
      </w:r>
    </w:p>
    <w:p w:rsidR="004516CA" w:rsidRDefault="004516CA" w:rsidP="00700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345" w:rsidRDefault="00700345" w:rsidP="00700345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ПОСТАНОВЛЯЕТ:</w:t>
      </w:r>
    </w:p>
    <w:p w:rsidR="004516CA" w:rsidRDefault="004516CA" w:rsidP="00700345">
      <w:pPr>
        <w:jc w:val="center"/>
        <w:rPr>
          <w:kern w:val="2"/>
          <w:sz w:val="28"/>
          <w:szCs w:val="28"/>
        </w:rPr>
      </w:pPr>
    </w:p>
    <w:p w:rsidR="00DD798A" w:rsidRPr="009139D6" w:rsidRDefault="00DD798A" w:rsidP="009139D6">
      <w:pPr>
        <w:pStyle w:val="a5"/>
        <w:widowControl w:val="0"/>
        <w:rPr>
          <w:szCs w:val="28"/>
        </w:rPr>
      </w:pPr>
      <w:r>
        <w:rPr>
          <w:szCs w:val="28"/>
        </w:rPr>
        <w:t xml:space="preserve">1. Утвердить </w:t>
      </w:r>
      <w:r w:rsidRPr="00DA3365">
        <w:rPr>
          <w:szCs w:val="28"/>
        </w:rPr>
        <w:t>Поряд</w:t>
      </w:r>
      <w:r w:rsidR="00436494" w:rsidRPr="00DA3365">
        <w:rPr>
          <w:szCs w:val="28"/>
        </w:rPr>
        <w:t>ок определения объема и условия</w:t>
      </w:r>
      <w:r w:rsidRPr="00DA3365">
        <w:rPr>
          <w:szCs w:val="28"/>
        </w:rPr>
        <w:t xml:space="preserve"> предоставления из </w:t>
      </w:r>
      <w:r w:rsidR="00DA3365" w:rsidRPr="00DA3365">
        <w:rPr>
          <w:szCs w:val="28"/>
        </w:rPr>
        <w:t xml:space="preserve">бюджета Лозновского </w:t>
      </w:r>
      <w:r w:rsidR="00DA3365" w:rsidRPr="009139D6">
        <w:rPr>
          <w:szCs w:val="28"/>
        </w:rPr>
        <w:t xml:space="preserve">сельского поселения </w:t>
      </w:r>
      <w:r w:rsidRPr="009139D6">
        <w:rPr>
          <w:szCs w:val="28"/>
        </w:rPr>
        <w:t>субсидий на иные цели муниципальным автономным и бюджетным учреждениям Лозновского сельского поселения, в отношении которых функции и полномочия учредителя осуществляет Администрация Лозновского сельского поселения, согласно прило</w:t>
      </w:r>
      <w:r w:rsidR="004516CA">
        <w:rPr>
          <w:szCs w:val="28"/>
        </w:rPr>
        <w:t>жению</w:t>
      </w:r>
      <w:r w:rsidR="009139D6">
        <w:rPr>
          <w:szCs w:val="28"/>
        </w:rPr>
        <w:t>.</w:t>
      </w:r>
    </w:p>
    <w:p w:rsidR="009139D6" w:rsidRDefault="009139D6" w:rsidP="009139D6">
      <w:pPr>
        <w:pStyle w:val="a5"/>
        <w:widowControl w:val="0"/>
        <w:rPr>
          <w:szCs w:val="28"/>
        </w:rPr>
      </w:pPr>
      <w:r>
        <w:rPr>
          <w:szCs w:val="28"/>
        </w:rPr>
        <w:t>2</w:t>
      </w:r>
      <w:r w:rsidR="00DD798A" w:rsidRPr="00906195">
        <w:rPr>
          <w:szCs w:val="28"/>
        </w:rPr>
        <w:t xml:space="preserve">. Признать утратившими силу </w:t>
      </w:r>
      <w:r w:rsidR="00DD798A">
        <w:rPr>
          <w:szCs w:val="28"/>
        </w:rPr>
        <w:t>постановление</w:t>
      </w:r>
      <w:r w:rsidR="00DD798A" w:rsidRPr="00906195">
        <w:rPr>
          <w:szCs w:val="28"/>
        </w:rPr>
        <w:t xml:space="preserve"> </w:t>
      </w:r>
      <w:r w:rsidR="00DD798A">
        <w:rPr>
          <w:szCs w:val="28"/>
        </w:rPr>
        <w:t>Администрации Лозновского</w:t>
      </w:r>
      <w:r w:rsidR="00DD798A" w:rsidRPr="00DC65AB">
        <w:rPr>
          <w:szCs w:val="28"/>
        </w:rPr>
        <w:t xml:space="preserve"> сельского поселения</w:t>
      </w:r>
      <w:r w:rsidR="00DD798A">
        <w:rPr>
          <w:szCs w:val="28"/>
        </w:rPr>
        <w:t xml:space="preserve"> от 1</w:t>
      </w:r>
      <w:r>
        <w:rPr>
          <w:szCs w:val="28"/>
        </w:rPr>
        <w:t>9</w:t>
      </w:r>
      <w:r w:rsidR="00DD798A">
        <w:rPr>
          <w:szCs w:val="28"/>
        </w:rPr>
        <w:t>.0</w:t>
      </w:r>
      <w:r>
        <w:rPr>
          <w:szCs w:val="28"/>
        </w:rPr>
        <w:t>9.2017</w:t>
      </w:r>
      <w:r w:rsidR="00DD798A">
        <w:rPr>
          <w:szCs w:val="28"/>
        </w:rPr>
        <w:t xml:space="preserve"> № </w:t>
      </w:r>
      <w:r>
        <w:rPr>
          <w:szCs w:val="28"/>
        </w:rPr>
        <w:t>106/1</w:t>
      </w:r>
      <w:r w:rsidR="00DD798A">
        <w:rPr>
          <w:szCs w:val="28"/>
        </w:rPr>
        <w:t xml:space="preserve"> «</w:t>
      </w:r>
      <w:r w:rsidR="00BA336F" w:rsidRPr="003A0F2C">
        <w:rPr>
          <w:szCs w:val="28"/>
        </w:rPr>
        <w:t>Об утверждении Порядка определения объема и условий предоставления из бюджета сельского поселения муниципальным бюджетным учреждениям Лозновского сельского поселения, субсидий на иные цели, не связанные с финансовым обеспечением выполнения муниципального задания на оказание муниципальных услуг (выполнение работ)</w:t>
      </w:r>
      <w:r>
        <w:rPr>
          <w:szCs w:val="28"/>
        </w:rPr>
        <w:t>».</w:t>
      </w:r>
    </w:p>
    <w:p w:rsidR="009F24BB" w:rsidRPr="004A29D9" w:rsidRDefault="009139D6" w:rsidP="009139D6">
      <w:pPr>
        <w:pStyle w:val="a5"/>
        <w:widowControl w:val="0"/>
        <w:rPr>
          <w:szCs w:val="28"/>
        </w:rPr>
      </w:pPr>
      <w:r>
        <w:rPr>
          <w:szCs w:val="28"/>
        </w:rPr>
        <w:t>3</w:t>
      </w:r>
      <w:r w:rsidR="009F24BB" w:rsidRPr="004A29D9">
        <w:rPr>
          <w:szCs w:val="28"/>
        </w:rPr>
        <w:t>.</w:t>
      </w:r>
      <w:r w:rsidR="003C63FF">
        <w:rPr>
          <w:szCs w:val="28"/>
        </w:rPr>
        <w:t> </w:t>
      </w:r>
      <w:r w:rsidR="009F24BB" w:rsidRPr="004A29D9">
        <w:rPr>
          <w:szCs w:val="28"/>
        </w:rPr>
        <w:t>Настоящее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постановление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вступает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в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силу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со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дня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его</w:t>
      </w:r>
      <w:r w:rsidR="004A29D9" w:rsidRPr="004A29D9">
        <w:rPr>
          <w:szCs w:val="28"/>
        </w:rPr>
        <w:t xml:space="preserve"> </w:t>
      </w:r>
      <w:r w:rsidR="009F24BB" w:rsidRPr="004A29D9">
        <w:rPr>
          <w:szCs w:val="28"/>
        </w:rPr>
        <w:t>официального</w:t>
      </w:r>
      <w:r w:rsidR="004A29D9" w:rsidRPr="004A29D9">
        <w:rPr>
          <w:szCs w:val="28"/>
        </w:rPr>
        <w:t xml:space="preserve"> </w:t>
      </w:r>
      <w:r w:rsidR="006E3C62">
        <w:rPr>
          <w:szCs w:val="28"/>
        </w:rPr>
        <w:lastRenderedPageBreak/>
        <w:t>опубликования.</w:t>
      </w:r>
    </w:p>
    <w:p w:rsidR="009F24BB" w:rsidRDefault="009139D6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092A97">
        <w:rPr>
          <w:kern w:val="2"/>
          <w:sz w:val="28"/>
          <w:szCs w:val="28"/>
        </w:rPr>
        <w:t xml:space="preserve">. </w:t>
      </w:r>
      <w:r w:rsidR="00092A97" w:rsidRPr="00CB539B">
        <w:rPr>
          <w:sz w:val="28"/>
          <w:szCs w:val="28"/>
        </w:rPr>
        <w:t>Контроль за выполнением постановления</w:t>
      </w:r>
      <w:r w:rsidR="00092A97">
        <w:rPr>
          <w:sz w:val="28"/>
          <w:szCs w:val="28"/>
        </w:rPr>
        <w:t xml:space="preserve"> возложить на</w:t>
      </w:r>
      <w:r>
        <w:rPr>
          <w:sz w:val="28"/>
          <w:szCs w:val="28"/>
        </w:rPr>
        <w:t xml:space="preserve"> начальника отдела </w:t>
      </w:r>
      <w:r w:rsidR="00092A97" w:rsidRPr="00CB539B">
        <w:rPr>
          <w:sz w:val="28"/>
          <w:szCs w:val="28"/>
        </w:rPr>
        <w:t>эконо</w:t>
      </w:r>
      <w:r w:rsidR="00092A97">
        <w:rPr>
          <w:sz w:val="28"/>
          <w:szCs w:val="28"/>
        </w:rPr>
        <w:t>мики и финансов</w:t>
      </w:r>
      <w:r w:rsidR="00092A97">
        <w:rPr>
          <w:iCs/>
          <w:sz w:val="28"/>
          <w:szCs w:val="28"/>
          <w:lang w:eastAsia="ar-SA"/>
        </w:rPr>
        <w:t>.</w:t>
      </w:r>
    </w:p>
    <w:p w:rsidR="00092A97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Глава Администрации </w:t>
      </w:r>
    </w:p>
    <w:p w:rsidR="00700345" w:rsidRPr="009354AF" w:rsidRDefault="0032225D" w:rsidP="0070034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Лозновского</w:t>
      </w:r>
      <w:r w:rsidR="00700345" w:rsidRPr="009354AF">
        <w:rPr>
          <w:kern w:val="2"/>
          <w:sz w:val="28"/>
          <w:szCs w:val="28"/>
        </w:rPr>
        <w:t xml:space="preserve"> сельского поселения                                </w:t>
      </w:r>
      <w:r w:rsidR="00A4646E">
        <w:rPr>
          <w:kern w:val="2"/>
          <w:sz w:val="28"/>
          <w:szCs w:val="28"/>
        </w:rPr>
        <w:t xml:space="preserve">                   Г.А. Бурняшев</w:t>
      </w:r>
    </w:p>
    <w:p w:rsidR="004516CA" w:rsidRDefault="004516CA" w:rsidP="00A4646E">
      <w:pPr>
        <w:jc w:val="right"/>
        <w:rPr>
          <w:kern w:val="2"/>
          <w:sz w:val="28"/>
          <w:szCs w:val="28"/>
        </w:rPr>
      </w:pPr>
    </w:p>
    <w:p w:rsidR="004516CA" w:rsidRDefault="004516CA" w:rsidP="00A4646E">
      <w:pPr>
        <w:jc w:val="right"/>
        <w:rPr>
          <w:kern w:val="2"/>
          <w:sz w:val="28"/>
          <w:szCs w:val="28"/>
        </w:rPr>
      </w:pPr>
    </w:p>
    <w:p w:rsidR="004516CA" w:rsidRDefault="004516CA" w:rsidP="00A4646E">
      <w:pPr>
        <w:jc w:val="right"/>
        <w:rPr>
          <w:kern w:val="2"/>
          <w:sz w:val="28"/>
          <w:szCs w:val="28"/>
        </w:rPr>
      </w:pPr>
    </w:p>
    <w:p w:rsidR="004516CA" w:rsidRDefault="004516CA" w:rsidP="00A4646E">
      <w:pPr>
        <w:jc w:val="right"/>
        <w:rPr>
          <w:kern w:val="2"/>
          <w:sz w:val="28"/>
          <w:szCs w:val="28"/>
        </w:rPr>
      </w:pPr>
    </w:p>
    <w:p w:rsidR="004516CA" w:rsidRDefault="004516CA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B3F9F" w:rsidRDefault="007B3F9F" w:rsidP="00A4646E">
      <w:pPr>
        <w:jc w:val="right"/>
        <w:rPr>
          <w:kern w:val="2"/>
          <w:sz w:val="28"/>
          <w:szCs w:val="28"/>
        </w:rPr>
      </w:pPr>
    </w:p>
    <w:p w:rsidR="00700345" w:rsidRPr="00691718" w:rsidRDefault="00700345" w:rsidP="00A4646E">
      <w:pPr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Приложение</w:t>
      </w:r>
    </w:p>
    <w:p w:rsidR="00700345" w:rsidRPr="00691718" w:rsidRDefault="00700345" w:rsidP="00D857DA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 xml:space="preserve">к </w:t>
      </w:r>
      <w:r w:rsidR="00D857DA">
        <w:rPr>
          <w:kern w:val="2"/>
          <w:sz w:val="28"/>
          <w:szCs w:val="28"/>
        </w:rPr>
        <w:t>постановлению</w:t>
      </w:r>
      <w:r w:rsidR="004516C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32225D">
        <w:rPr>
          <w:kern w:val="2"/>
          <w:sz w:val="28"/>
          <w:szCs w:val="28"/>
        </w:rPr>
        <w:t>Лозновского</w:t>
      </w:r>
      <w:r w:rsidR="00D857DA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сельского поселения</w:t>
      </w:r>
    </w:p>
    <w:p w:rsidR="00700345" w:rsidRPr="00513609" w:rsidRDefault="00700345" w:rsidP="004516CA">
      <w:pPr>
        <w:ind w:left="6237"/>
        <w:jc w:val="right"/>
        <w:rPr>
          <w:sz w:val="28"/>
        </w:rPr>
      </w:pPr>
      <w:r w:rsidRPr="00691718">
        <w:rPr>
          <w:sz w:val="28"/>
        </w:rPr>
        <w:t>от</w:t>
      </w:r>
      <w:r>
        <w:rPr>
          <w:sz w:val="28"/>
        </w:rPr>
        <w:t xml:space="preserve"> </w:t>
      </w:r>
      <w:r w:rsidR="00D857DA">
        <w:rPr>
          <w:sz w:val="28"/>
        </w:rPr>
        <w:t>21</w:t>
      </w:r>
      <w:r w:rsidR="006E3C62">
        <w:rPr>
          <w:sz w:val="28"/>
        </w:rPr>
        <w:t>.</w:t>
      </w:r>
      <w:r w:rsidR="00D857DA">
        <w:rPr>
          <w:sz w:val="28"/>
        </w:rPr>
        <w:t>08.</w:t>
      </w:r>
      <w:r w:rsidR="006E3C62">
        <w:rPr>
          <w:sz w:val="28"/>
        </w:rPr>
        <w:t>2024</w:t>
      </w:r>
      <w:r>
        <w:rPr>
          <w:sz w:val="28"/>
        </w:rPr>
        <w:t xml:space="preserve"> №</w:t>
      </w:r>
      <w:r w:rsidR="00D857DA">
        <w:rPr>
          <w:sz w:val="28"/>
        </w:rPr>
        <w:t xml:space="preserve"> 80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ПОРЯДОК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</w:p>
    <w:p w:rsidR="0084516B" w:rsidRPr="009139D6" w:rsidRDefault="009F24BB" w:rsidP="009139D6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из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139D6">
        <w:rPr>
          <w:rFonts w:eastAsia="Calibri"/>
          <w:sz w:val="28"/>
          <w:szCs w:val="28"/>
          <w:lang w:eastAsia="en-US"/>
        </w:rPr>
        <w:t>бюджета Лозновского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84516B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32225D">
        <w:rPr>
          <w:rFonts w:eastAsia="Calibri"/>
          <w:sz w:val="28"/>
          <w:szCs w:val="28"/>
          <w:lang w:eastAsia="en-US"/>
        </w:rPr>
        <w:t>Лозновского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которых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2225D">
        <w:rPr>
          <w:rFonts w:eastAsia="Calibri"/>
          <w:sz w:val="28"/>
          <w:szCs w:val="28"/>
          <w:lang w:eastAsia="en-US"/>
        </w:rPr>
        <w:t>Лозновского</w:t>
      </w:r>
      <w:r w:rsidR="00700345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Общие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положения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</w:p>
    <w:p w:rsidR="009F24BB" w:rsidRPr="00D82BE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D82BE9" w:rsidRPr="00D82BE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  <w:lang w:eastAsia="en-US"/>
        </w:rPr>
        <w:t>1.1</w:t>
      </w:r>
      <w:r w:rsidR="00D82BE9" w:rsidRPr="00D82BE9">
        <w:rPr>
          <w:rFonts w:eastAsia="Calibri"/>
          <w:sz w:val="28"/>
          <w:szCs w:val="28"/>
        </w:rPr>
        <w:t xml:space="preserve"> Настоящий Порядок разработан в соответствии с абзацем четвертым пункта 1 статьи 78</w:t>
      </w:r>
      <w:r w:rsidR="00D82BE9" w:rsidRPr="00D82BE9">
        <w:rPr>
          <w:rFonts w:eastAsia="Calibri"/>
          <w:sz w:val="28"/>
          <w:szCs w:val="28"/>
          <w:vertAlign w:val="superscript"/>
        </w:rPr>
        <w:t>1</w:t>
      </w:r>
      <w:r w:rsidR="00D82BE9" w:rsidRPr="00D82BE9">
        <w:rPr>
          <w:rFonts w:eastAsia="Calibri"/>
          <w:sz w:val="28"/>
          <w:szCs w:val="28"/>
        </w:rPr>
        <w:t xml:space="preserve"> Бюджетного кодекса Российской Федерации, устанавливает правила определения объема и условий предоставления из </w:t>
      </w:r>
      <w:r w:rsidR="00D82BE9" w:rsidRPr="00D82BE9">
        <w:rPr>
          <w:sz w:val="28"/>
          <w:szCs w:val="28"/>
        </w:rPr>
        <w:t xml:space="preserve">бюджета </w:t>
      </w:r>
      <w:r w:rsidR="0032225D">
        <w:rPr>
          <w:rFonts w:eastAsia="Calibri"/>
          <w:sz w:val="28"/>
          <w:szCs w:val="28"/>
          <w:lang w:eastAsia="en-US"/>
        </w:rPr>
        <w:t>Лозновского</w:t>
      </w:r>
      <w:r w:rsidR="00D82BE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82BE9" w:rsidRPr="00D82BE9">
        <w:rPr>
          <w:sz w:val="28"/>
          <w:szCs w:val="28"/>
        </w:rPr>
        <w:t xml:space="preserve"> субсидий на иные цели муниципальным бюджетным и автономным учреждениям </w:t>
      </w:r>
      <w:r w:rsidR="0032225D">
        <w:rPr>
          <w:rFonts w:eastAsia="Calibri"/>
          <w:sz w:val="28"/>
          <w:szCs w:val="28"/>
        </w:rPr>
        <w:t>Лозновского</w:t>
      </w:r>
      <w:r w:rsidR="002252DD">
        <w:rPr>
          <w:rFonts w:eastAsia="Calibri"/>
          <w:sz w:val="28"/>
          <w:szCs w:val="28"/>
        </w:rPr>
        <w:t xml:space="preserve"> сельского поселения</w:t>
      </w:r>
      <w:r w:rsidR="00D82BE9" w:rsidRPr="00D82BE9">
        <w:rPr>
          <w:sz w:val="28"/>
          <w:szCs w:val="28"/>
        </w:rPr>
        <w:t xml:space="preserve">, в отношении которых функции и полномочия учредителя осуществляет Администрация </w:t>
      </w:r>
      <w:r w:rsidR="0032225D">
        <w:rPr>
          <w:rFonts w:eastAsia="Calibri"/>
          <w:sz w:val="28"/>
          <w:szCs w:val="28"/>
          <w:lang w:eastAsia="en-US"/>
        </w:rPr>
        <w:t>Лозновского</w:t>
      </w:r>
      <w:r w:rsidR="00D82BE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82BE9" w:rsidRPr="00D82BE9">
        <w:rPr>
          <w:rFonts w:eastAsia="Calibri"/>
          <w:sz w:val="28"/>
          <w:szCs w:val="28"/>
        </w:rPr>
        <w:t xml:space="preserve"> (далее соответственно – Порядок, субсидия, учреждение, Администрация).</w:t>
      </w:r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1.2.</w:t>
      </w:r>
      <w:r w:rsidR="0084516B" w:rsidRPr="00D82BE9">
        <w:rPr>
          <w:sz w:val="28"/>
          <w:szCs w:val="28"/>
        </w:rPr>
        <w:t> </w:t>
      </w:r>
      <w:r w:rsidRPr="00D82BE9">
        <w:rPr>
          <w:sz w:val="28"/>
          <w:szCs w:val="28"/>
        </w:rPr>
        <w:t>Субсидии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предоставляются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пределах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лимитов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="00092A97" w:rsidRPr="003F40A5">
        <w:rPr>
          <w:sz w:val="28"/>
          <w:szCs w:val="28"/>
        </w:rPr>
        <w:t>обязательств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цели,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указанные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пункте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1.3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настоящего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раздела.</w:t>
      </w:r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>1.3.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Субсидии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предоставляются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следующие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цели:</w:t>
      </w:r>
    </w:p>
    <w:p w:rsidR="003F40A5" w:rsidRP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</w:t>
      </w:r>
      <w:r>
        <w:rPr>
          <w:sz w:val="28"/>
          <w:szCs w:val="28"/>
        </w:rPr>
        <w:t>муниципальной</w:t>
      </w:r>
      <w:r w:rsidRPr="003F40A5">
        <w:rPr>
          <w:sz w:val="28"/>
          <w:szCs w:val="28"/>
        </w:rPr>
        <w:t xml:space="preserve"> программы </w:t>
      </w:r>
      <w:r w:rsidR="0032225D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3F40A5">
        <w:rPr>
          <w:sz w:val="28"/>
          <w:szCs w:val="28"/>
        </w:rPr>
        <w:t xml:space="preserve"> «Развитие культуры и туризма».</w:t>
      </w:r>
    </w:p>
    <w:p w:rsid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Размер субсидии определяется исходя из плановой численности </w:t>
      </w:r>
      <w:r>
        <w:rPr>
          <w:sz w:val="28"/>
          <w:szCs w:val="28"/>
        </w:rPr>
        <w:t>несовершеннолетних</w:t>
      </w:r>
      <w:r w:rsidRPr="003F40A5">
        <w:rPr>
          <w:sz w:val="28"/>
          <w:szCs w:val="28"/>
        </w:rPr>
        <w:t>, в возрасте от 14 до 18 лет</w:t>
      </w:r>
      <w:r>
        <w:rPr>
          <w:sz w:val="28"/>
          <w:szCs w:val="28"/>
        </w:rPr>
        <w:t>,</w:t>
      </w:r>
      <w:r w:rsidRPr="003F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 к направлению из Центра занятости Цимлянского района для 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</w:p>
    <w:p w:rsidR="009B1BA6" w:rsidRPr="00D82BE9" w:rsidRDefault="009B1BA6" w:rsidP="009B1B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>несовершеннолетних,</w:t>
      </w:r>
      <w:r w:rsidRPr="009B1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9B1BA6" w:rsidRPr="00D82BE9" w:rsidRDefault="009B1BA6" w:rsidP="009B1B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lastRenderedPageBreak/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</w:t>
      </w:r>
      <w:r>
        <w:rPr>
          <w:sz w:val="28"/>
          <w:szCs w:val="28"/>
        </w:rPr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3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антитеррористических </w:t>
      </w:r>
      <w:r>
        <w:rPr>
          <w:sz w:val="28"/>
          <w:szCs w:val="28"/>
        </w:rPr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4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</w:t>
      </w:r>
      <w:r w:rsidR="009B1BA6">
        <w:rPr>
          <w:sz w:val="28"/>
          <w:szCs w:val="28"/>
        </w:rPr>
        <w:t>проведены противопожарные мероприятия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5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перечня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дефектной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ведомости,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выполнен </w:t>
      </w:r>
      <w:r>
        <w:rPr>
          <w:sz w:val="28"/>
          <w:szCs w:val="28"/>
        </w:rPr>
        <w:t>капитальный</w:t>
      </w:r>
      <w:r w:rsidRPr="00D82BE9">
        <w:rPr>
          <w:sz w:val="28"/>
          <w:szCs w:val="28"/>
        </w:rPr>
        <w:t xml:space="preserve">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6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i/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F83BB3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 w:rsidR="00F83BB3" w:rsidRPr="004A29D9">
        <w:rPr>
          <w:sz w:val="28"/>
          <w:szCs w:val="28"/>
        </w:rPr>
        <w:t>проектных и</w:t>
      </w:r>
      <w:r w:rsidR="00F83BB3">
        <w:rPr>
          <w:sz w:val="28"/>
          <w:szCs w:val="28"/>
        </w:rPr>
        <w:t> </w:t>
      </w:r>
      <w:r w:rsidR="00F83BB3" w:rsidRPr="004A29D9">
        <w:rPr>
          <w:sz w:val="28"/>
          <w:szCs w:val="28"/>
        </w:rPr>
        <w:t>изыскательских работ для капитального ремонта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</w:t>
      </w:r>
      <w:r w:rsidRPr="00D82BE9">
        <w:rPr>
          <w:rFonts w:eastAsia="Calibri"/>
          <w:sz w:val="28"/>
          <w:szCs w:val="28"/>
        </w:rPr>
        <w:lastRenderedPageBreak/>
        <w:t>соглашением.</w:t>
      </w:r>
    </w:p>
    <w:p w:rsidR="003F40A5" w:rsidRPr="004A29D9" w:rsidRDefault="003F40A5" w:rsidP="003F40A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текущего</w:t>
      </w:r>
      <w:r w:rsidRPr="004A29D9">
        <w:rPr>
          <w:sz w:val="28"/>
          <w:szCs w:val="28"/>
        </w:rPr>
        <w:t xml:space="preserve">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 w:rsidR="0032225D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акта обследования таких объектов и дефектной ведомости, сметы расходов на проведение текущего ремонта.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>отношении которых выполнен текущий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8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инвентаря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D82BE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сопоставимых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рыночных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цен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(анализа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рынка).</w:t>
      </w:r>
    </w:p>
    <w:p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9</w:t>
      </w:r>
      <w:r w:rsidRPr="004A29D9">
        <w:rPr>
          <w:sz w:val="28"/>
          <w:szCs w:val="28"/>
        </w:rPr>
        <w:t>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выполнения</w:t>
      </w:r>
      <w:r w:rsidR="004A29D9" w:rsidRPr="004A29D9">
        <w:rPr>
          <w:sz w:val="28"/>
          <w:szCs w:val="28"/>
        </w:rPr>
        <w:t xml:space="preserve"> </w:t>
      </w:r>
      <w:r w:rsidR="003F40A5">
        <w:rPr>
          <w:sz w:val="28"/>
          <w:szCs w:val="28"/>
        </w:rPr>
        <w:t>муниципального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32225D">
        <w:rPr>
          <w:sz w:val="28"/>
          <w:szCs w:val="28"/>
        </w:rPr>
        <w:t>Лозновского</w:t>
      </w:r>
      <w:r w:rsidR="00700345">
        <w:rPr>
          <w:sz w:val="28"/>
          <w:szCs w:val="28"/>
        </w:rPr>
        <w:t xml:space="preserve">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D82BE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сопоставимых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рыночных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цен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(анализа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рынка).</w:t>
      </w:r>
    </w:p>
    <w:p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9F24BB" w:rsidRPr="004A29D9" w:rsidRDefault="009F24BB" w:rsidP="00571CAD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1.4.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Положения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1.3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когда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областным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областном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бюджете,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 xml:space="preserve">постановлениями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F83BB3" w:rsidRPr="004A29D9" w:rsidRDefault="009F24BB" w:rsidP="00D857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1.5.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областного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счет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резервного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фонда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распоряжением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  <w:bookmarkStart w:id="0" w:name="_GoBack"/>
      <w:bookmarkEnd w:id="0"/>
    </w:p>
    <w:p w:rsidR="009F24BB" w:rsidRPr="00B45643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B45643">
        <w:rPr>
          <w:rFonts w:eastAsia="Calibri"/>
          <w:sz w:val="28"/>
          <w:szCs w:val="28"/>
          <w:lang w:eastAsia="en-US"/>
        </w:rPr>
        <w:t>2.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Условия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и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порядок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субсидий</w:t>
      </w:r>
    </w:p>
    <w:p w:rsidR="009F24BB" w:rsidRPr="00B45643" w:rsidRDefault="009F24BB" w:rsidP="006456E5">
      <w:pPr>
        <w:autoSpaceDE w:val="0"/>
        <w:autoSpaceDN w:val="0"/>
        <w:jc w:val="center"/>
        <w:rPr>
          <w:sz w:val="28"/>
          <w:szCs w:val="28"/>
        </w:rPr>
      </w:pP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2.1. Для получения субсидии учреждение направляет в Администрацию </w:t>
      </w:r>
      <w:r w:rsidRPr="00B45643">
        <w:rPr>
          <w:rFonts w:eastAsia="Calibri"/>
          <w:sz w:val="28"/>
          <w:szCs w:val="28"/>
        </w:rPr>
        <w:lastRenderedPageBreak/>
        <w:t>заявку о предоставлении субсидии с указанием целей и размера субсидии (далее – заявка), включающую следующие документы: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пояснительную записку, содержащую обоснование необходимости предоставления субсидии,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 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положительное заключение государственной экспертизы проектной документации и результатов инженерных изысканий или заключение о достоверности определения сметной стоимости капитального ремонта, в случае если целью предоставления субсидии является проведение ремонта;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заключение о достоверности определения сметной стоимости проектных и (или) изыскательских работ</w:t>
      </w:r>
      <w:r w:rsidRPr="00B45643">
        <w:rPr>
          <w:rFonts w:eastAsia="Calibri"/>
          <w:sz w:val="28"/>
          <w:szCs w:val="28"/>
        </w:rPr>
        <w:t xml:space="preserve">, в случае если целью предоставления субсидии является выполнение проектных и изыскательских работ для капитального ремонта; 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справку из налогового органа об отсутствии у учреждения по состоянию на дату не ранее 30 дней, предшествующих дате подачи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справку об отсутствии у учреждения по состоянию на дату не ранее 30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дней, предшествующих дате подачи заявки, просроченной задолженности по возврату в бюджет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подписанную руководителем (уполномоченным лицом) и главным бухгалтером (уполномоченным лицом) учреждения.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pacing w:val="-4"/>
          <w:sz w:val="28"/>
          <w:szCs w:val="28"/>
        </w:rPr>
        <w:t>Для получения субсидии на осуществление мероприятий по реорганизации</w:t>
      </w:r>
      <w:r w:rsidRPr="00B45643">
        <w:rPr>
          <w:rFonts w:eastAsia="Calibri"/>
          <w:sz w:val="28"/>
          <w:szCs w:val="28"/>
        </w:rPr>
        <w:t xml:space="preserve"> или ликвидации учреждения, предотвращение аварийной (чрезвычайной) ситуации, ликвидацию последствий и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</w:t>
      </w:r>
      <w:r w:rsidRPr="00B45643">
        <w:rPr>
          <w:rFonts w:eastAsia="Calibri"/>
          <w:sz w:val="28"/>
          <w:szCs w:val="28"/>
        </w:rPr>
        <w:lastRenderedPageBreak/>
        <w:t xml:space="preserve">Российской Федерации, Правительства Ростовской области, Администрацией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документы, указанные в абзацах восьмом, девятом настоящего пункта, учреждением не представляются.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pacing w:val="-4"/>
          <w:sz w:val="28"/>
          <w:szCs w:val="28"/>
        </w:rPr>
        <w:t>2.2. Учреждение по состоянию на дату не ранее 30 дней, предшествующих</w:t>
      </w:r>
      <w:r w:rsidRPr="00B45643">
        <w:rPr>
          <w:sz w:val="28"/>
          <w:szCs w:val="28"/>
        </w:rPr>
        <w:t xml:space="preserve"> дате подачи заявки, должно соответствовать следующим требованиям: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отсутствие у учреждения просроченной задолженности по возврату в  бюджет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>субсидий, бюджетных инвестиций, предоставленных в том числе в соответствии с иными правовыми актами.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Положения настоящего пункта не распространяются на случаи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</w:t>
      </w:r>
      <w:r w:rsidRPr="00B45643">
        <w:rPr>
          <w:spacing w:val="-6"/>
          <w:sz w:val="28"/>
          <w:szCs w:val="28"/>
        </w:rPr>
        <w:t>задолженности по судебным актам, вступившим в законную силу, исполнительным</w:t>
      </w:r>
      <w:r w:rsidRPr="00B45643">
        <w:rPr>
          <w:sz w:val="28"/>
          <w:szCs w:val="28"/>
        </w:rPr>
        <w:t xml:space="preserve"> документам, а также иные случаи, установленные федеральными законами, нормативными правовыми актами Правительства Российской Федерации, Правительства Ростовской области, Администрации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2.3. Администрация в течение 15 рабочих дней со дня представления заявки осуществляет ее проверку и принимает решение о предоставлении субсидии либо об отказе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предоставлении субсидии.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2.4. Основаниями для отказа в предоставлении субсидии являются: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представленных учреждением документов требованиям, установленным пунктом 2.1 настоящего раздела, или непредставление (представление не в полном объеме) указанных документов;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pacing w:val="-6"/>
          <w:sz w:val="28"/>
          <w:szCs w:val="28"/>
        </w:rPr>
        <w:t>недостоверность информации, содержащейся в документах, представленных</w:t>
      </w:r>
      <w:r w:rsidRPr="00B45643">
        <w:rPr>
          <w:rFonts w:eastAsia="Calibri"/>
          <w:sz w:val="28"/>
          <w:szCs w:val="28"/>
        </w:rPr>
        <w:t xml:space="preserve"> учреждением;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учреждения требованиям, установленным пунктом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2.2 настоящего раздела;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отсутствие необходимого объема лимитов бюджетных обязательств на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предоставление субсидии на соответствующий финансовый год (соответствующий финансовый год и плановый период), доведенных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соответствии с бюджетным законодательством Администрации.</w:t>
      </w:r>
    </w:p>
    <w:p w:rsidR="00B45643" w:rsidRPr="00B45643" w:rsidRDefault="00B45643" w:rsidP="00B45643">
      <w:pPr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2.5. Администрация в течение 10 дней со дня принятия решения о предоставлении субсидии заключает с учреждением соглашение о предоставлении субсидии (далее – соглашение) в соответствии с типовой формой, утвержденной </w:t>
      </w:r>
      <w:r w:rsidR="004516CA">
        <w:rPr>
          <w:sz w:val="28"/>
          <w:szCs w:val="28"/>
        </w:rPr>
        <w:t>Администрацией</w:t>
      </w:r>
      <w:r w:rsidRPr="00B45643">
        <w:rPr>
          <w:sz w:val="28"/>
          <w:szCs w:val="28"/>
        </w:rPr>
        <w:t xml:space="preserve">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>.</w:t>
      </w:r>
    </w:p>
    <w:p w:rsidR="00B45643" w:rsidRPr="00B45643" w:rsidRDefault="00B45643" w:rsidP="00B45643">
      <w:pPr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Соглашение должно содержать обязательное условие о согласовании новых условий соглашения или о расторжении соглашения при не</w:t>
      </w:r>
      <w:r w:rsidR="004516CA">
        <w:rPr>
          <w:sz w:val="28"/>
          <w:szCs w:val="28"/>
        </w:rPr>
        <w:t xml:space="preserve"> </w:t>
      </w:r>
      <w:r w:rsidRPr="00B45643">
        <w:rPr>
          <w:sz w:val="28"/>
          <w:szCs w:val="28"/>
        </w:rPr>
        <w:t>достижении согласия по новым условиям в случае уменьшения Администрации как получателю бюджетных средств ранее доведенных лимитов бюджетных обязательств, указанных в пункте 1.</w:t>
      </w:r>
      <w:r>
        <w:rPr>
          <w:sz w:val="28"/>
          <w:szCs w:val="28"/>
        </w:rPr>
        <w:t>3</w:t>
      </w:r>
      <w:r w:rsidRPr="00B45643">
        <w:rPr>
          <w:sz w:val="28"/>
          <w:szCs w:val="28"/>
        </w:rPr>
        <w:t xml:space="preserve"> раздела 1 настоящего Порядка, </w:t>
      </w:r>
      <w:r w:rsidRPr="00B45643">
        <w:rPr>
          <w:sz w:val="28"/>
          <w:szCs w:val="28"/>
        </w:rPr>
        <w:lastRenderedPageBreak/>
        <w:t>приводящего к невозможности предоставления субсидии в размере, определенном в соглашении.</w:t>
      </w:r>
    </w:p>
    <w:p w:rsidR="00B45643" w:rsidRPr="00B45643" w:rsidRDefault="00B45643" w:rsidP="00B45643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Условия и порядок заключения дополнительного соглашения к соглашению предусматриваются в соглашении.</w:t>
      </w:r>
    </w:p>
    <w:p w:rsidR="00B45643" w:rsidRPr="00B45643" w:rsidRDefault="00B45643" w:rsidP="00B4564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  <w:lang w:eastAsia="en-US"/>
        </w:rPr>
        <w:t>2.6. </w:t>
      </w:r>
      <w:r w:rsidRPr="00B45643">
        <w:rPr>
          <w:sz w:val="28"/>
          <w:szCs w:val="28"/>
        </w:rPr>
        <w:t>Перечисление субсидии осуществляется на лицевой счет, открытый учреждению в территориальном органе Федерального казначейства, в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порядке, установленном правовыми актами Российской Федерации, Ростовской области и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 xml:space="preserve">. 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2.7. Санкционирование оплаты денежных обязательств учреждения, источником финансового обеспечения которых является субсидия (в том числе ее остатки на начало текущего финансового года), осуществляется в порядке, </w:t>
      </w:r>
      <w:r w:rsidR="004516CA">
        <w:rPr>
          <w:rFonts w:eastAsia="Calibri"/>
          <w:sz w:val="28"/>
          <w:szCs w:val="28"/>
        </w:rPr>
        <w:t>установленном Администрацией</w:t>
      </w:r>
      <w:r w:rsidRPr="00B45643">
        <w:rPr>
          <w:rFonts w:eastAsia="Calibri"/>
          <w:sz w:val="28"/>
          <w:szCs w:val="28"/>
        </w:rPr>
        <w:t xml:space="preserve">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>.</w:t>
      </w:r>
    </w:p>
    <w:p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</w:rPr>
        <w:t>2.8. </w:t>
      </w:r>
      <w:r w:rsidRPr="00B45643">
        <w:rPr>
          <w:sz w:val="28"/>
          <w:szCs w:val="28"/>
        </w:rPr>
        <w:t xml:space="preserve">Основанием для досрочного прекращения соглашения по решению Администрации в </w:t>
      </w:r>
      <w:r w:rsidR="004516CA">
        <w:rPr>
          <w:sz w:val="28"/>
          <w:szCs w:val="28"/>
        </w:rPr>
        <w:t>одностороннем порядке является:</w:t>
      </w:r>
    </w:p>
    <w:p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реорганизация (за исключением реорганизации в форме присоединения) или ликвидация учреждения;</w:t>
      </w:r>
    </w:p>
    <w:p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нарушение учреждением целей и условий предоставления субсидий, установленных настоящим Порядком.</w:t>
      </w:r>
    </w:p>
    <w:p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2.9. Расторжение соглашения учреждением в одностороннем порядке не допускается.</w:t>
      </w:r>
    </w:p>
    <w:p w:rsidR="00B45643" w:rsidRPr="00B45643" w:rsidRDefault="00B45643" w:rsidP="00B45643">
      <w:pPr>
        <w:keepNext/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3. Требования к отчетности</w:t>
      </w:r>
    </w:p>
    <w:p w:rsidR="00B45643" w:rsidRPr="00B45643" w:rsidRDefault="00B45643" w:rsidP="00B45643">
      <w:pPr>
        <w:keepNext/>
        <w:autoSpaceDE w:val="0"/>
        <w:autoSpaceDN w:val="0"/>
        <w:adjustRightInd w:val="0"/>
        <w:spacing w:line="235" w:lineRule="auto"/>
        <w:jc w:val="both"/>
        <w:rPr>
          <w:rFonts w:eastAsia="Calibri"/>
          <w:strike/>
          <w:sz w:val="28"/>
          <w:szCs w:val="28"/>
        </w:rPr>
      </w:pP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3.1. Учреждение, которому предоставлена субсидия, представляет в Администрацию в сроки и по формам, установленным соглашением, отчеты: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расходах, источником финансового обеспечения которых является субсидия;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достижении результата предоставления субсидии;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реализации плана мероприятий по достижению результатов предоставления субсидии.</w:t>
      </w:r>
    </w:p>
    <w:p w:rsidR="00B45643" w:rsidRDefault="00B45643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3.2. Администрация вправе устанавливать в соглашении формы дополнительной отчетности и сроки ее представления.</w:t>
      </w:r>
    </w:p>
    <w:p w:rsidR="002252DD" w:rsidRDefault="002252DD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B45643" w:rsidRPr="00B45643" w:rsidRDefault="00B45643" w:rsidP="00B45643">
      <w:pPr>
        <w:keepNext/>
        <w:autoSpaceDE w:val="0"/>
        <w:autoSpaceDN w:val="0"/>
        <w:spacing w:line="245" w:lineRule="auto"/>
        <w:jc w:val="center"/>
        <w:outlineLvl w:val="1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 Порядок осуществления</w:t>
      </w:r>
      <w:r>
        <w:rPr>
          <w:rFonts w:eastAsia="Calibri"/>
          <w:sz w:val="28"/>
          <w:szCs w:val="28"/>
        </w:rPr>
        <w:t xml:space="preserve"> </w:t>
      </w:r>
      <w:r w:rsidRPr="00B45643">
        <w:rPr>
          <w:rFonts w:eastAsia="Calibri"/>
          <w:sz w:val="28"/>
          <w:szCs w:val="28"/>
        </w:rPr>
        <w:t>контроля за соблюдением целей и условий</w:t>
      </w:r>
    </w:p>
    <w:p w:rsidR="00B45643" w:rsidRPr="00B45643" w:rsidRDefault="00B45643" w:rsidP="00B45643">
      <w:pPr>
        <w:keepNext/>
        <w:autoSpaceDE w:val="0"/>
        <w:autoSpaceDN w:val="0"/>
        <w:spacing w:line="24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предоставления субсидий и ответственность за их несоблюдение</w:t>
      </w:r>
    </w:p>
    <w:p w:rsidR="00B45643" w:rsidRPr="00B45643" w:rsidRDefault="00B45643" w:rsidP="00B45643">
      <w:pPr>
        <w:keepNext/>
        <w:autoSpaceDE w:val="0"/>
        <w:autoSpaceDN w:val="0"/>
        <w:spacing w:line="245" w:lineRule="auto"/>
        <w:jc w:val="both"/>
        <w:rPr>
          <w:rFonts w:eastAsia="Calibri"/>
          <w:sz w:val="28"/>
          <w:szCs w:val="28"/>
        </w:rPr>
      </w:pPr>
    </w:p>
    <w:p w:rsidR="00B45643" w:rsidRPr="00B45643" w:rsidRDefault="00B45643" w:rsidP="00B45643">
      <w:pPr>
        <w:keepNext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4.1. Контроль за соблюдением целей и условий предоставления учреждению субсидии осуществляется Администрацией и уполномоченными органами муниципального финансового контроля в соответствии с бюджетным законодательством Российской Федерации.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</w:t>
      </w:r>
      <w:r w:rsidRPr="00B45643">
        <w:rPr>
          <w:rFonts w:eastAsia="Calibri"/>
          <w:spacing w:val="-4"/>
          <w:sz w:val="28"/>
          <w:szCs w:val="28"/>
        </w:rPr>
        <w:t>проведенных Администрацией и (или) уполномоченным органом муниципального</w:t>
      </w:r>
      <w:r w:rsidRPr="00B45643">
        <w:rPr>
          <w:rFonts w:eastAsia="Calibri"/>
          <w:sz w:val="28"/>
          <w:szCs w:val="28"/>
        </w:rPr>
        <w:t xml:space="preserve"> финансового контроля, Администрация расторгает соглашение в одностороннем порядке, а средства в размере неиспользованной части субсидии подлежат возврату в бюджет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на </w:t>
      </w:r>
      <w:r w:rsidRPr="00B45643">
        <w:rPr>
          <w:rFonts w:eastAsia="Calibri"/>
          <w:sz w:val="28"/>
          <w:szCs w:val="28"/>
        </w:rPr>
        <w:lastRenderedPageBreak/>
        <w:t>основании: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требования Администрации – в течение 30 дней со дня получения учреждением соответствующего требования;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представления и (или) предписания уполномоченного органа муниципального финансового контроля – в срок, установленный в соответствии с бюджетным законодательством Российской Федерации.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4.2. В случае </w:t>
      </w:r>
      <w:r w:rsidR="004516CA" w:rsidRPr="00B45643">
        <w:rPr>
          <w:sz w:val="28"/>
          <w:szCs w:val="28"/>
        </w:rPr>
        <w:t>не достижения</w:t>
      </w:r>
      <w:r w:rsidRPr="00B45643">
        <w:rPr>
          <w:sz w:val="28"/>
          <w:szCs w:val="28"/>
        </w:rPr>
        <w:t xml:space="preserve"> результата предоставления субсидии Администрация в течение 10 рабочих дней со дня выявления факта не</w:t>
      </w:r>
      <w:r w:rsidR="004516CA">
        <w:rPr>
          <w:sz w:val="28"/>
          <w:szCs w:val="28"/>
        </w:rPr>
        <w:t xml:space="preserve"> </w:t>
      </w:r>
      <w:r w:rsidRPr="00B45643">
        <w:rPr>
          <w:sz w:val="28"/>
          <w:szCs w:val="28"/>
        </w:rPr>
        <w:t>достижения результата предоставления субсидии письменно уведомляет учреждение о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необходимости осуществления возврата субсидии в бюджет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 xml:space="preserve">. Средства субсидии подлежат возврату в бюджет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>на основании требования Администрации в течение 30 дней со дня получения требования. Порядок расчета суммы субсидии, подлежащей возврату, устанавливается Администрацией.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4.3. В случае наличия у учреждения потребности в направлении в текущем финансовом году на цели, установленные при предоставлении субсидии, неиспользованных остатков средств субсидии (далее – остатки субсидии) и (или) средств от возврата ранее произведенных учреждениями выплат, источником финансового обеспечения которых является субсидия (далее – средства от возврата), учреждение не позднее 1 марта текущего финансового года направляет в Администрацию информацию о наличии </w:t>
      </w:r>
      <w:r w:rsidRPr="00B45643">
        <w:rPr>
          <w:rFonts w:eastAsia="Calibri"/>
          <w:spacing w:val="-6"/>
          <w:sz w:val="28"/>
          <w:szCs w:val="28"/>
        </w:rPr>
        <w:t>у учреждения неисполненных обязательств, источником финансового обеспечения</w:t>
      </w:r>
      <w:r w:rsidRPr="00B45643">
        <w:rPr>
          <w:rFonts w:eastAsia="Calibri"/>
          <w:sz w:val="28"/>
          <w:szCs w:val="28"/>
        </w:rPr>
        <w:t xml:space="preserve"> которых являются не использованные на 1 января текущего финансового года остатки субсидии и (или) средства от возврата, а также документы (копии документов), подтверждающие наличие и объем указанных обязательств учреждения (за исключением обязательств по выплатам физическим лицам).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Администрация в течение 10 дней со дня получения документов, указанных в абзаце первом настоящего пункта, рассматривает их и принимает решение о наличии (отсутствии) потребности в направлении неиспользованных остатков субсидии на достижение целей, установленных при предоставлении субсидии, и (или) решение об использовании (об отказе в использовании) в текущем финансовом году средств от возврата для достижения целей, установленных при предоставлении субсидии.</w:t>
      </w:r>
    </w:p>
    <w:p w:rsidR="002252DD" w:rsidRDefault="00B45643" w:rsidP="002252D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Не использованные на 1 января текущего финансового года остатки субсидии, в отношении которых Администрацией не принято решение о наличии потребности в направлении их на цели, установленные при предоставлении субсидии, подлежат перечислению в бюджет </w:t>
      </w:r>
      <w:r w:rsidR="0032225D">
        <w:rPr>
          <w:rFonts w:eastAsia="Calibri"/>
          <w:sz w:val="28"/>
          <w:szCs w:val="28"/>
        </w:rPr>
        <w:t>Лозновского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не позднее 15 марта текущего года.</w:t>
      </w:r>
    </w:p>
    <w:p w:rsidR="002252DD" w:rsidRDefault="002252DD" w:rsidP="002252D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sectPr w:rsidR="002252DD" w:rsidSect="007B3F9F">
      <w:headerReference w:type="default" r:id="rId8"/>
      <w:footerReference w:type="even" r:id="rId9"/>
      <w:headerReference w:type="first" r:id="rId10"/>
      <w:pgSz w:w="11906" w:h="16838" w:code="9"/>
      <w:pgMar w:top="993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B3" w:rsidRDefault="006933B3">
      <w:r>
        <w:separator/>
      </w:r>
    </w:p>
  </w:endnote>
  <w:endnote w:type="continuationSeparator" w:id="0">
    <w:p w:rsidR="006933B3" w:rsidRDefault="00693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B5" w:rsidRDefault="006711B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1FB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FB5" w:rsidRDefault="003E1FB5">
    <w:pPr>
      <w:pStyle w:val="a7"/>
      <w:ind w:right="360"/>
    </w:pPr>
  </w:p>
  <w:p w:rsidR="003E1FB5" w:rsidRDefault="003E1F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B3" w:rsidRDefault="006933B3">
      <w:r>
        <w:separator/>
      </w:r>
    </w:p>
  </w:footnote>
  <w:footnote w:type="continuationSeparator" w:id="0">
    <w:p w:rsidR="006933B3" w:rsidRDefault="00693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3E1FB5" w:rsidRDefault="006711B0">
        <w:pPr>
          <w:pStyle w:val="a9"/>
          <w:jc w:val="center"/>
        </w:pPr>
        <w:r>
          <w:fldChar w:fldCharType="begin"/>
        </w:r>
        <w:r w:rsidR="003E1FB5">
          <w:instrText>PAGE   \* MERGEFORMAT</w:instrText>
        </w:r>
        <w:r>
          <w:fldChar w:fldCharType="separate"/>
        </w:r>
        <w:r w:rsidR="007F5646">
          <w:rPr>
            <w:noProof/>
          </w:rPr>
          <w:t>9</w:t>
        </w:r>
        <w:r>
          <w:fldChar w:fldCharType="end"/>
        </w:r>
      </w:p>
    </w:sdtContent>
  </w:sdt>
  <w:p w:rsidR="003E1FB5" w:rsidRDefault="003E1F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2B" w:rsidRDefault="00B7622B">
    <w:pPr>
      <w:pStyle w:val="a9"/>
      <w:rPr>
        <w:sz w:val="2"/>
        <w:szCs w:val="2"/>
      </w:rPr>
    </w:pPr>
  </w:p>
  <w:p w:rsidR="0004130C" w:rsidRPr="00B7622B" w:rsidRDefault="0004130C">
    <w:pPr>
      <w:pStyle w:val="a9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4BB"/>
    <w:rsid w:val="000021E0"/>
    <w:rsid w:val="000331AB"/>
    <w:rsid w:val="0004130C"/>
    <w:rsid w:val="00050C68"/>
    <w:rsid w:val="0005372C"/>
    <w:rsid w:val="00054D8B"/>
    <w:rsid w:val="000559D5"/>
    <w:rsid w:val="00060F3C"/>
    <w:rsid w:val="00077AE1"/>
    <w:rsid w:val="000808D6"/>
    <w:rsid w:val="00092560"/>
    <w:rsid w:val="00092A97"/>
    <w:rsid w:val="000A726F"/>
    <w:rsid w:val="000B4002"/>
    <w:rsid w:val="000B5CE4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252DD"/>
    <w:rsid w:val="00236266"/>
    <w:rsid w:val="002504E8"/>
    <w:rsid w:val="00254382"/>
    <w:rsid w:val="00255A4C"/>
    <w:rsid w:val="0027031E"/>
    <w:rsid w:val="00277204"/>
    <w:rsid w:val="0028703B"/>
    <w:rsid w:val="002A2062"/>
    <w:rsid w:val="002A31A1"/>
    <w:rsid w:val="002B6527"/>
    <w:rsid w:val="002C135C"/>
    <w:rsid w:val="002C5E60"/>
    <w:rsid w:val="002C7520"/>
    <w:rsid w:val="002E65D5"/>
    <w:rsid w:val="002F63E3"/>
    <w:rsid w:val="002F74D7"/>
    <w:rsid w:val="0030124B"/>
    <w:rsid w:val="00313D3A"/>
    <w:rsid w:val="003167D4"/>
    <w:rsid w:val="00317638"/>
    <w:rsid w:val="0032225D"/>
    <w:rsid w:val="00341FC1"/>
    <w:rsid w:val="003477D9"/>
    <w:rsid w:val="0037040B"/>
    <w:rsid w:val="003921D8"/>
    <w:rsid w:val="003B2193"/>
    <w:rsid w:val="003C63FF"/>
    <w:rsid w:val="003E1FB5"/>
    <w:rsid w:val="003F40A5"/>
    <w:rsid w:val="00407B71"/>
    <w:rsid w:val="00425061"/>
    <w:rsid w:val="00436494"/>
    <w:rsid w:val="0043686A"/>
    <w:rsid w:val="00441069"/>
    <w:rsid w:val="00444636"/>
    <w:rsid w:val="004516CA"/>
    <w:rsid w:val="00453869"/>
    <w:rsid w:val="00463B37"/>
    <w:rsid w:val="00470BA8"/>
    <w:rsid w:val="004711EC"/>
    <w:rsid w:val="00480BC7"/>
    <w:rsid w:val="004871AA"/>
    <w:rsid w:val="004A29D9"/>
    <w:rsid w:val="004B6A5C"/>
    <w:rsid w:val="004E78FD"/>
    <w:rsid w:val="004F7011"/>
    <w:rsid w:val="00513609"/>
    <w:rsid w:val="00515D9C"/>
    <w:rsid w:val="00531FBD"/>
    <w:rsid w:val="0053366A"/>
    <w:rsid w:val="00540E73"/>
    <w:rsid w:val="005573A4"/>
    <w:rsid w:val="005654C2"/>
    <w:rsid w:val="00571CAD"/>
    <w:rsid w:val="00587BF6"/>
    <w:rsid w:val="005B42DF"/>
    <w:rsid w:val="005B4BAA"/>
    <w:rsid w:val="005C5FF3"/>
    <w:rsid w:val="00611679"/>
    <w:rsid w:val="00613D7D"/>
    <w:rsid w:val="006456E5"/>
    <w:rsid w:val="006564DB"/>
    <w:rsid w:val="00657445"/>
    <w:rsid w:val="00660EE3"/>
    <w:rsid w:val="00666BCE"/>
    <w:rsid w:val="006711B0"/>
    <w:rsid w:val="00676B57"/>
    <w:rsid w:val="006933B3"/>
    <w:rsid w:val="006B6ED1"/>
    <w:rsid w:val="006B7A21"/>
    <w:rsid w:val="006C010A"/>
    <w:rsid w:val="006E3C62"/>
    <w:rsid w:val="00700345"/>
    <w:rsid w:val="007120F8"/>
    <w:rsid w:val="007219F0"/>
    <w:rsid w:val="00746F87"/>
    <w:rsid w:val="007730B1"/>
    <w:rsid w:val="00780289"/>
    <w:rsid w:val="00782222"/>
    <w:rsid w:val="007936ED"/>
    <w:rsid w:val="007A4B79"/>
    <w:rsid w:val="007B3F9F"/>
    <w:rsid w:val="007B6388"/>
    <w:rsid w:val="007C0A5F"/>
    <w:rsid w:val="007D56F7"/>
    <w:rsid w:val="007F302F"/>
    <w:rsid w:val="007F5646"/>
    <w:rsid w:val="00803F3C"/>
    <w:rsid w:val="00804CFE"/>
    <w:rsid w:val="00805BA1"/>
    <w:rsid w:val="00811C94"/>
    <w:rsid w:val="00811CF1"/>
    <w:rsid w:val="00826EAE"/>
    <w:rsid w:val="008438D7"/>
    <w:rsid w:val="0084516B"/>
    <w:rsid w:val="00845FF1"/>
    <w:rsid w:val="00860E5A"/>
    <w:rsid w:val="0086103D"/>
    <w:rsid w:val="00865EBC"/>
    <w:rsid w:val="00867AB6"/>
    <w:rsid w:val="00871F85"/>
    <w:rsid w:val="008A26EE"/>
    <w:rsid w:val="008B6AD3"/>
    <w:rsid w:val="0090461F"/>
    <w:rsid w:val="00910044"/>
    <w:rsid w:val="009115DA"/>
    <w:rsid w:val="009122B1"/>
    <w:rsid w:val="009127DC"/>
    <w:rsid w:val="00913129"/>
    <w:rsid w:val="009139D6"/>
    <w:rsid w:val="00917C70"/>
    <w:rsid w:val="009228DF"/>
    <w:rsid w:val="00924E84"/>
    <w:rsid w:val="00931944"/>
    <w:rsid w:val="00947FCC"/>
    <w:rsid w:val="0096586F"/>
    <w:rsid w:val="00983F1D"/>
    <w:rsid w:val="00985A10"/>
    <w:rsid w:val="009A531E"/>
    <w:rsid w:val="009B1BA6"/>
    <w:rsid w:val="009F24BB"/>
    <w:rsid w:val="00A05B6C"/>
    <w:rsid w:val="00A061D7"/>
    <w:rsid w:val="00A30E81"/>
    <w:rsid w:val="00A33B27"/>
    <w:rsid w:val="00A34804"/>
    <w:rsid w:val="00A4646E"/>
    <w:rsid w:val="00A67B50"/>
    <w:rsid w:val="00A941CF"/>
    <w:rsid w:val="00AB1ACA"/>
    <w:rsid w:val="00AC7955"/>
    <w:rsid w:val="00AE2601"/>
    <w:rsid w:val="00AE4E0D"/>
    <w:rsid w:val="00AF7D1F"/>
    <w:rsid w:val="00B02C23"/>
    <w:rsid w:val="00B07CBC"/>
    <w:rsid w:val="00B22F6A"/>
    <w:rsid w:val="00B31114"/>
    <w:rsid w:val="00B34843"/>
    <w:rsid w:val="00B35935"/>
    <w:rsid w:val="00B37E63"/>
    <w:rsid w:val="00B444A2"/>
    <w:rsid w:val="00B45643"/>
    <w:rsid w:val="00B62CFB"/>
    <w:rsid w:val="00B72D61"/>
    <w:rsid w:val="00B7622B"/>
    <w:rsid w:val="00B80D5B"/>
    <w:rsid w:val="00B81A41"/>
    <w:rsid w:val="00B8231A"/>
    <w:rsid w:val="00B869AF"/>
    <w:rsid w:val="00B92958"/>
    <w:rsid w:val="00BA336F"/>
    <w:rsid w:val="00BB4B84"/>
    <w:rsid w:val="00BB55C0"/>
    <w:rsid w:val="00BC0920"/>
    <w:rsid w:val="00BE5F85"/>
    <w:rsid w:val="00BF39F0"/>
    <w:rsid w:val="00C11FDF"/>
    <w:rsid w:val="00C21650"/>
    <w:rsid w:val="00C2529A"/>
    <w:rsid w:val="00C572C4"/>
    <w:rsid w:val="00C5756F"/>
    <w:rsid w:val="00C7059D"/>
    <w:rsid w:val="00C72857"/>
    <w:rsid w:val="00C731BB"/>
    <w:rsid w:val="00C73E31"/>
    <w:rsid w:val="00C95DA9"/>
    <w:rsid w:val="00C9746A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82BE9"/>
    <w:rsid w:val="00D857DA"/>
    <w:rsid w:val="00DA1E06"/>
    <w:rsid w:val="00DA3365"/>
    <w:rsid w:val="00DA7C1C"/>
    <w:rsid w:val="00DB4D6B"/>
    <w:rsid w:val="00DC2302"/>
    <w:rsid w:val="00DC6AA9"/>
    <w:rsid w:val="00DD798A"/>
    <w:rsid w:val="00DE50C1"/>
    <w:rsid w:val="00E04378"/>
    <w:rsid w:val="00E138E0"/>
    <w:rsid w:val="00E3132E"/>
    <w:rsid w:val="00E36EA0"/>
    <w:rsid w:val="00E61F30"/>
    <w:rsid w:val="00E63590"/>
    <w:rsid w:val="00E657E1"/>
    <w:rsid w:val="00E67DF0"/>
    <w:rsid w:val="00E7032D"/>
    <w:rsid w:val="00E7274C"/>
    <w:rsid w:val="00E74E00"/>
    <w:rsid w:val="00E75C57"/>
    <w:rsid w:val="00E76A4E"/>
    <w:rsid w:val="00E802CD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3BB3"/>
    <w:rsid w:val="00F86418"/>
    <w:rsid w:val="00F9297B"/>
    <w:rsid w:val="00FA3CC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CE"/>
  </w:style>
  <w:style w:type="paragraph" w:styleId="1">
    <w:name w:val="heading 1"/>
    <w:basedOn w:val="a"/>
    <w:next w:val="a"/>
    <w:link w:val="10"/>
    <w:uiPriority w:val="99"/>
    <w:qFormat/>
    <w:rsid w:val="00666B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66BC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66BC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66BCE"/>
    <w:pPr>
      <w:jc w:val="center"/>
    </w:pPr>
    <w:rPr>
      <w:sz w:val="28"/>
    </w:rPr>
  </w:style>
  <w:style w:type="paragraph" w:styleId="a7">
    <w:name w:val="footer"/>
    <w:basedOn w:val="a"/>
    <w:link w:val="a8"/>
    <w:rsid w:val="00666B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66BC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66BC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0</TotalTime>
  <Pages>9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Пользователь Windows</cp:lastModifiedBy>
  <cp:revision>2</cp:revision>
  <cp:lastPrinted>2020-11-13T08:27:00Z</cp:lastPrinted>
  <dcterms:created xsi:type="dcterms:W3CDTF">2024-08-21T12:46:00Z</dcterms:created>
  <dcterms:modified xsi:type="dcterms:W3CDTF">2024-08-21T12:46:00Z</dcterms:modified>
</cp:coreProperties>
</file>