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52" w:rsidRDefault="00720A52" w:rsidP="00F611FF">
      <w:pPr>
        <w:jc w:val="center"/>
        <w:rPr>
          <w:rFonts w:ascii="Arial Black" w:hAnsi="Arial Black" w:cs="Arial Black"/>
          <w:b/>
          <w:bCs/>
          <w:sz w:val="32"/>
          <w:szCs w:val="32"/>
        </w:rPr>
      </w:pPr>
      <w:r>
        <w:rPr>
          <w:rFonts w:ascii="Arial Black" w:hAnsi="Arial Black" w:cs="Arial Black"/>
          <w:b/>
          <w:bCs/>
          <w:sz w:val="32"/>
          <w:szCs w:val="32"/>
        </w:rPr>
        <w:t>Памятка для населения</w:t>
      </w:r>
    </w:p>
    <w:p w:rsidR="00720A52" w:rsidRDefault="00720A52" w:rsidP="00F611FF">
      <w:pPr>
        <w:jc w:val="center"/>
        <w:rPr>
          <w:rFonts w:ascii="Arial Black" w:hAnsi="Arial Black" w:cs="Arial Black"/>
          <w:b/>
          <w:bCs/>
          <w:sz w:val="32"/>
          <w:szCs w:val="32"/>
        </w:rPr>
      </w:pPr>
      <w:r>
        <w:rPr>
          <w:rFonts w:ascii="Arial Black" w:hAnsi="Arial Black" w:cs="Arial Black"/>
          <w:b/>
          <w:bCs/>
          <w:sz w:val="32"/>
          <w:szCs w:val="32"/>
        </w:rPr>
        <w:t xml:space="preserve">ВЫСОКОПАТОГЕННЫЙ ГРИПП ПТИЦ </w:t>
      </w:r>
    </w:p>
    <w:p w:rsidR="00720A52" w:rsidRDefault="00720A52" w:rsidP="00F611FF">
      <w:pPr>
        <w:jc w:val="center"/>
        <w:rPr>
          <w:rFonts w:ascii="Arial Black" w:hAnsi="Arial Black" w:cs="Arial Black"/>
          <w:b/>
          <w:bCs/>
          <w:sz w:val="32"/>
          <w:szCs w:val="32"/>
        </w:rPr>
      </w:pPr>
      <w:r>
        <w:rPr>
          <w:rFonts w:ascii="Arial Black" w:hAnsi="Arial Black" w:cs="Arial Black"/>
          <w:b/>
          <w:bCs/>
          <w:sz w:val="32"/>
          <w:szCs w:val="32"/>
        </w:rPr>
        <w:t>(</w:t>
      </w:r>
      <w:r>
        <w:rPr>
          <w:rFonts w:ascii="Arial Black" w:hAnsi="Arial Black" w:cs="Arial Black"/>
          <w:b/>
          <w:bCs/>
          <w:sz w:val="32"/>
          <w:szCs w:val="32"/>
          <w:lang w:val="en-US"/>
        </w:rPr>
        <w:t>Avian</w:t>
      </w:r>
      <w:r w:rsidRPr="00F611FF">
        <w:rPr>
          <w:rFonts w:ascii="Arial Black" w:hAnsi="Arial Black" w:cs="Arial Black"/>
          <w:b/>
          <w:bCs/>
          <w:sz w:val="32"/>
          <w:szCs w:val="32"/>
        </w:rPr>
        <w:t xml:space="preserve"> </w:t>
      </w:r>
      <w:r>
        <w:rPr>
          <w:rFonts w:ascii="Arial Black" w:hAnsi="Arial Black" w:cs="Arial Black"/>
          <w:b/>
          <w:bCs/>
          <w:sz w:val="32"/>
          <w:szCs w:val="32"/>
          <w:lang w:val="en-US"/>
        </w:rPr>
        <w:t>Influenza</w:t>
      </w:r>
      <w:r>
        <w:rPr>
          <w:rFonts w:ascii="Arial Black" w:hAnsi="Arial Black" w:cs="Arial Black"/>
          <w:b/>
          <w:bCs/>
          <w:sz w:val="32"/>
          <w:szCs w:val="32"/>
        </w:rPr>
        <w:t>)</w:t>
      </w:r>
    </w:p>
    <w:p w:rsidR="00720A52" w:rsidRDefault="00720A52" w:rsidP="00F611FF">
      <w:pPr>
        <w:jc w:val="center"/>
        <w:rPr>
          <w:b/>
          <w:bCs/>
          <w:sz w:val="32"/>
          <w:szCs w:val="32"/>
        </w:rPr>
      </w:pPr>
    </w:p>
    <w:p w:rsidR="00720A52" w:rsidRDefault="00720A52" w:rsidP="00F611FF">
      <w:pPr>
        <w:jc w:val="both"/>
        <w:rPr>
          <w:rFonts w:eastAsia="SimSun"/>
          <w:b/>
          <w:bCs/>
        </w:rPr>
      </w:pPr>
      <w:r>
        <w:rPr>
          <w:rFonts w:eastAsia="SimSun"/>
          <w:b/>
          <w:bCs/>
        </w:rPr>
        <w:t xml:space="preserve">Что такое грипп птиц («птичий грипп»)? </w:t>
      </w:r>
    </w:p>
    <w:p w:rsidR="00720A52" w:rsidRDefault="00720A52" w:rsidP="00F611FF">
      <w:pPr>
        <w:ind w:firstLine="708"/>
        <w:jc w:val="both"/>
      </w:pPr>
      <w:r>
        <w:rPr>
          <w:u w:val="single"/>
        </w:rPr>
        <w:t>ВЫСОКОПАТОГЕННЫЙ ГРИПП ПТИЦ</w:t>
      </w:r>
      <w:r>
        <w:t xml:space="preserve"> – острая контагиозная вирусная инфекция домашних и диких птиц, характеризующаяся общим угнетением, отеками, множественными кровоизлияниями и поражениями внутренних органов, мозга и кожи. Птицы задыхаются, гребешок и бородка синеют, яйценоскость падает до 100%. Возбудителем заболевания является РНК-содержащий вирус с сегментированным геномом семейства </w:t>
      </w:r>
      <w:r>
        <w:rPr>
          <w:lang w:val="en-US"/>
        </w:rPr>
        <w:t>Orthomyxoviridae</w:t>
      </w:r>
      <w:r>
        <w:t>, рода</w:t>
      </w:r>
      <w:r>
        <w:rPr>
          <w:rFonts w:ascii="Arial Black" w:hAnsi="Arial Black" w:cs="Arial Black"/>
          <w:b/>
          <w:bCs/>
          <w:sz w:val="32"/>
          <w:szCs w:val="32"/>
        </w:rPr>
        <w:t xml:space="preserve"> </w:t>
      </w:r>
      <w:r>
        <w:rPr>
          <w:lang w:val="en-US"/>
        </w:rPr>
        <w:t>Influenzaevirus</w:t>
      </w:r>
      <w:r>
        <w:t>, типа А.</w:t>
      </w:r>
    </w:p>
    <w:p w:rsidR="00720A52" w:rsidRDefault="00720A52" w:rsidP="00F611FF">
      <w:pPr>
        <w:ind w:firstLine="708"/>
        <w:jc w:val="both"/>
      </w:pPr>
      <w:r>
        <w:t xml:space="preserve">К высокопатогенному гриппу восприимчивы все виды птиц, в том числе куры, индейки, утки, фазаны, цесарки, перепела, глухари, аисты, чайки и практически все виды синантропных птиц (голуби, воробьи, вороны, чайки, утки, галки и пр.), дикие, экзотические и декоративные птицы, а также свиньи, лошади, хорьки, мыши, кошки, собаки, иные позвоночные и человек. </w:t>
      </w:r>
    </w:p>
    <w:p w:rsidR="00720A52" w:rsidRDefault="00720A52" w:rsidP="00F611FF">
      <w:pPr>
        <w:ind w:firstLine="708"/>
        <w:jc w:val="both"/>
      </w:pPr>
      <w:r>
        <w:t>Заболеваемость птиц гриппом составляет от 80 до 100%, а смертность может достигать до 100%, в зависимости от степени вирулентности штаммов вируса и условий содержания восприимчивого поголовья. Наиболее чувствительны к вирусу цыплята и индейки. У кур заболевание, вызванное высокопатогенным штаммом вируса, часто протекает молниеносно, бессимптомно и приводит к 100%-ному летальному исходу.</w:t>
      </w:r>
    </w:p>
    <w:p w:rsidR="00720A52" w:rsidRDefault="00720A52" w:rsidP="00F611FF">
      <w:pPr>
        <w:ind w:firstLine="708"/>
        <w:jc w:val="both"/>
      </w:pPr>
      <w:r>
        <w:t>Данное заболевание характеризуется потенциально высокой опасностью возбудителя для человека.</w:t>
      </w:r>
    </w:p>
    <w:p w:rsidR="00720A52" w:rsidRDefault="00720A52" w:rsidP="00F611FF">
      <w:pPr>
        <w:jc w:val="both"/>
        <w:rPr>
          <w:b/>
          <w:bCs/>
        </w:rPr>
      </w:pPr>
      <w:r>
        <w:rPr>
          <w:b/>
          <w:bCs/>
        </w:rPr>
        <w:t>Источники вирусов гриппа птиц в природе</w:t>
      </w:r>
    </w:p>
    <w:p w:rsidR="00720A52" w:rsidRDefault="00720A52" w:rsidP="00F611FF">
      <w:pPr>
        <w:ind w:firstLine="708"/>
        <w:jc w:val="both"/>
      </w:pPr>
      <w:r>
        <w:t>Основным источником вируса в природе являются дикие птицы, в основном водоплавающие, которые переносят вирус в кишечнике и выделяют его в окружающую среду со слюной и пометом и от которых могут заразиться домашние птицы, прежде всего, домашние водоплавающие птицы - утки и гуси. У диких уток вирус гриппа размножается главным образом в клетках, выстилающих желудочный тракт, при этом никаких видимых признаков заболевания у самих птиц вирус не вызывает и в высоких концентрациях выделяется в окружающую среду. Бессимптомное течение гриппа у уток и болотных птиц может являться результатом адаптации к данному хозяину на протяжении нескольких сотен лет. Таким образом, создается «резервуар», обеспечивающий вирусам гриппа биологическое "бессмертие". С помощью перелетных птиц эта болезнь распространяется на большие расстояния.</w:t>
      </w:r>
    </w:p>
    <w:p w:rsidR="00720A52" w:rsidRDefault="00720A52" w:rsidP="00F611FF">
      <w:pPr>
        <w:ind w:firstLine="708"/>
        <w:jc w:val="both"/>
      </w:pPr>
      <w:r>
        <w:t>Основные пути передачи возбудителя болезни - через корм или воду, при потреблении которых происходит заражение организма (алиментарный путь передачи), а также -  при прямом контакте восприимчивого поголовья с инфицированной птицей -  воздушно-капельный путь передачи.</w:t>
      </w:r>
    </w:p>
    <w:p w:rsidR="00720A52" w:rsidRDefault="00720A52" w:rsidP="00F611FF">
      <w:pPr>
        <w:jc w:val="both"/>
        <w:rPr>
          <w:b/>
          <w:bCs/>
        </w:rPr>
      </w:pPr>
      <w:r>
        <w:rPr>
          <w:b/>
          <w:bCs/>
        </w:rPr>
        <w:t>Опасен ли грипп птиц для человека?</w:t>
      </w:r>
    </w:p>
    <w:p w:rsidR="00720A52" w:rsidRDefault="00720A52" w:rsidP="00F611FF">
      <w:pPr>
        <w:ind w:firstLine="708"/>
        <w:jc w:val="both"/>
      </w:pPr>
      <w:r>
        <w:t>По оценке Всемирной организации здравоохранения за последние восемь лет штаммы вируса гриппа птиц стали значительно более агрессивным, не ограничиваются заражением птицы и животных и стали представлять угрозу в заражении людей. Заражение человека происходит при тесном контакте с инфицированной дикой или домашней птицей. В ряде случаев возможно заражение человека при употреблении в пищу мяса и яиц больных птиц без достаточной термической обработки.</w:t>
      </w:r>
    </w:p>
    <w:p w:rsidR="00720A52" w:rsidRDefault="00720A52" w:rsidP="00F611FF">
      <w:pPr>
        <w:ind w:firstLine="708"/>
        <w:jc w:val="both"/>
      </w:pPr>
      <w:r>
        <w:t>Выделения зараженных птиц, попадая на растения, в воздух, в воду, могут заразить человека и здоровую птицу через воду при питье и купании, а так же воздушно-капельным, воздушно-пылевым путем и через грязные руки.</w:t>
      </w:r>
    </w:p>
    <w:p w:rsidR="00720A52" w:rsidRDefault="00720A52" w:rsidP="00F611FF">
      <w:pPr>
        <w:jc w:val="both"/>
        <w:rPr>
          <w:b/>
          <w:bCs/>
        </w:rPr>
      </w:pPr>
      <w:r>
        <w:rPr>
          <w:b/>
          <w:bCs/>
        </w:rPr>
        <w:t>Устойчивость вирусов гриппа птиц к физическим и химическим воздействиям</w:t>
      </w:r>
    </w:p>
    <w:p w:rsidR="00720A52" w:rsidRDefault="00720A52" w:rsidP="00F611FF">
      <w:pPr>
        <w:ind w:left="9" w:firstLine="1"/>
        <w:jc w:val="both"/>
      </w:pPr>
      <w:r>
        <w:t>Вирус весьма стоек в нейтральной влажной среде, включая воду, и в замороженном состоянии, но высокочувствителен к нагреванию и действию дезинфицирующих агентов.</w:t>
      </w:r>
    </w:p>
    <w:p w:rsidR="00720A52" w:rsidRDefault="00720A52" w:rsidP="00F611FF">
      <w:pPr>
        <w:ind w:left="2" w:firstLine="1"/>
        <w:jc w:val="both"/>
        <w:rPr>
          <w:b/>
          <w:bCs/>
        </w:rPr>
      </w:pPr>
    </w:p>
    <w:p w:rsidR="00720A52" w:rsidRDefault="00720A52" w:rsidP="00F611FF">
      <w:pPr>
        <w:numPr>
          <w:ilvl w:val="0"/>
          <w:numId w:val="1"/>
        </w:numPr>
        <w:tabs>
          <w:tab w:val="num" w:pos="0"/>
        </w:tabs>
        <w:ind w:left="0" w:firstLine="0"/>
      </w:pPr>
      <w:r>
        <w:t xml:space="preserve"> Инактивируется (погибает) при 56°С в течение 3 часов, при 60°С в течение 30 </w:t>
      </w:r>
    </w:p>
    <w:p w:rsidR="00720A52" w:rsidRDefault="00720A52" w:rsidP="00D12108">
      <w:r>
        <w:t>мин., а при температуре 75°С в течении нескольких минут;</w:t>
      </w:r>
    </w:p>
    <w:p w:rsidR="00720A52" w:rsidRDefault="00720A52" w:rsidP="00F611FF">
      <w:pPr>
        <w:numPr>
          <w:ilvl w:val="0"/>
          <w:numId w:val="1"/>
        </w:numPr>
        <w:tabs>
          <w:tab w:val="num" w:pos="0"/>
        </w:tabs>
        <w:ind w:left="0" w:firstLine="0"/>
      </w:pPr>
      <w:r>
        <w:t xml:space="preserve"> Инактивируется в кислой среде;</w:t>
      </w:r>
    </w:p>
    <w:p w:rsidR="00720A52" w:rsidRDefault="00720A52" w:rsidP="00F611FF">
      <w:pPr>
        <w:numPr>
          <w:ilvl w:val="0"/>
          <w:numId w:val="1"/>
        </w:numPr>
        <w:tabs>
          <w:tab w:val="num" w:pos="0"/>
        </w:tabs>
        <w:ind w:left="0" w:firstLine="0"/>
      </w:pPr>
      <w:r>
        <w:t xml:space="preserve"> Инактивируется окислителями, липидными растворителями;</w:t>
      </w:r>
    </w:p>
    <w:p w:rsidR="00720A52" w:rsidRDefault="00720A52" w:rsidP="00F611FF">
      <w:pPr>
        <w:numPr>
          <w:ilvl w:val="0"/>
          <w:numId w:val="1"/>
        </w:numPr>
        <w:tabs>
          <w:tab w:val="num" w:pos="0"/>
        </w:tabs>
        <w:ind w:left="0" w:firstLine="0"/>
      </w:pPr>
      <w:r>
        <w:t xml:space="preserve"> Инактивируется формалином и йодосодержащими препаратами;</w:t>
      </w:r>
    </w:p>
    <w:p w:rsidR="00720A52" w:rsidRDefault="00720A52" w:rsidP="00F611FF">
      <w:pPr>
        <w:numPr>
          <w:ilvl w:val="0"/>
          <w:numId w:val="1"/>
        </w:numPr>
        <w:tabs>
          <w:tab w:val="num" w:pos="0"/>
        </w:tabs>
        <w:ind w:left="0" w:firstLine="0"/>
      </w:pPr>
      <w:r>
        <w:t xml:space="preserve"> Вирус гриппа птиц в отличие от человеческого очень устойчив во внешней среде - в тушках мертвых птиц он может жить до одного года;</w:t>
      </w:r>
    </w:p>
    <w:p w:rsidR="00720A52" w:rsidRDefault="00720A52" w:rsidP="00F611FF">
      <w:pPr>
        <w:numPr>
          <w:ilvl w:val="0"/>
          <w:numId w:val="1"/>
        </w:numPr>
        <w:tabs>
          <w:tab w:val="num" w:pos="0"/>
        </w:tabs>
        <w:ind w:left="0" w:firstLine="0"/>
      </w:pPr>
      <w:r>
        <w:t xml:space="preserve"> Длительно сохраняется в мышечных тканях, фекалиях и воде.</w:t>
      </w:r>
    </w:p>
    <w:p w:rsidR="00720A52" w:rsidRDefault="00720A52" w:rsidP="00F611FF">
      <w:pPr>
        <w:jc w:val="both"/>
        <w:rPr>
          <w:b/>
          <w:bCs/>
        </w:rPr>
      </w:pPr>
      <w:r>
        <w:rPr>
          <w:b/>
          <w:bCs/>
        </w:rPr>
        <w:t>Симптомы гриппа птиц у домашних птиц</w:t>
      </w:r>
    </w:p>
    <w:p w:rsidR="00720A52" w:rsidRDefault="00720A52" w:rsidP="00F611FF">
      <w:pPr>
        <w:ind w:firstLine="360"/>
        <w:jc w:val="both"/>
      </w:pPr>
      <w:r>
        <w:t>Характерными клиническими признаками симптомов болезни у всех видов домашних и диких водоплавающих птиц являются: повышенная температура тела, дискоординация движений, запрокидывание головы, вращательное движение головой с потряхиванием, искривление шеи, отсутствие реакции на внешние раздражители, отказ от корма и воды, угнетенное состояние, синусит, истечение из носовых отверстий, коньюктивит, помутнение роговицы и слепота, диарея. Отмечается опухание и почернение гребня, синюшность сережек, отечность подкожной клетчатки головы, шеи.</w:t>
      </w:r>
    </w:p>
    <w:p w:rsidR="00720A52" w:rsidRDefault="00720A52" w:rsidP="00930CBA">
      <w:pPr>
        <w:ind w:firstLine="360"/>
        <w:jc w:val="both"/>
      </w:pPr>
      <w:r>
        <w:t>Инфекция среди домашней птицы может быть бессимптомной или вызывать уменьшение яйценоскости и заболевания дыхательной системы, а так же протекать в молниеносной форме, вызывая быструю гибель птицы от системного поражения без каких-либо предварительных симптомов (высокопатогенный грипп птиц). Гибель птицы наступает в течение 24-72 часов.</w:t>
      </w:r>
    </w:p>
    <w:p w:rsidR="00720A52" w:rsidRDefault="00720A52" w:rsidP="00930CBA">
      <w:pPr>
        <w:jc w:val="center"/>
        <w:rPr>
          <w:b/>
          <w:bCs/>
        </w:rPr>
      </w:pPr>
      <w:r>
        <w:rPr>
          <w:b/>
          <w:bCs/>
        </w:rPr>
        <w:t>Симптомы заболевания гриппом птиц у человека</w:t>
      </w:r>
    </w:p>
    <w:p w:rsidR="00720A52" w:rsidRDefault="00720A52" w:rsidP="00F611FF">
      <w:pPr>
        <w:ind w:left="4" w:hanging="4"/>
        <w:jc w:val="both"/>
        <w:rPr>
          <w:b/>
          <w:bCs/>
        </w:rPr>
      </w:pPr>
      <w:r>
        <w:rPr>
          <w:b/>
          <w:bCs/>
        </w:rPr>
        <w:t>Классические признаки гриппа:</w:t>
      </w:r>
    </w:p>
    <w:p w:rsidR="00720A52" w:rsidRDefault="00720A52" w:rsidP="00F611FF">
      <w:pPr>
        <w:numPr>
          <w:ilvl w:val="0"/>
          <w:numId w:val="2"/>
        </w:numPr>
        <w:jc w:val="both"/>
      </w:pPr>
      <w:r>
        <w:t>острое ухудшение самочувствия с высокой температурой (начиная с 38 градусов),</w:t>
      </w:r>
    </w:p>
    <w:p w:rsidR="00720A52" w:rsidRDefault="00720A52" w:rsidP="00F611FF">
      <w:pPr>
        <w:numPr>
          <w:ilvl w:val="0"/>
          <w:numId w:val="2"/>
        </w:numPr>
        <w:jc w:val="both"/>
      </w:pPr>
      <w:r>
        <w:t>головная боль, боль в мышцах и горле,</w:t>
      </w:r>
    </w:p>
    <w:p w:rsidR="00720A52" w:rsidRDefault="00720A52" w:rsidP="00F611FF">
      <w:pPr>
        <w:numPr>
          <w:ilvl w:val="0"/>
          <w:numId w:val="2"/>
        </w:numPr>
        <w:jc w:val="both"/>
      </w:pPr>
      <w:r>
        <w:t>кашель и насморк, затруднение дыхания,</w:t>
      </w:r>
    </w:p>
    <w:p w:rsidR="00720A52" w:rsidRDefault="00720A52" w:rsidP="00F611FF">
      <w:pPr>
        <w:numPr>
          <w:ilvl w:val="0"/>
          <w:numId w:val="2"/>
        </w:numPr>
        <w:jc w:val="both"/>
      </w:pPr>
      <w:r>
        <w:t>воспаление слизистой оболочки глаза.</w:t>
      </w:r>
    </w:p>
    <w:p w:rsidR="00720A52" w:rsidRDefault="00720A52" w:rsidP="00F611FF">
      <w:pPr>
        <w:numPr>
          <w:ilvl w:val="0"/>
          <w:numId w:val="2"/>
        </w:numPr>
        <w:jc w:val="both"/>
      </w:pPr>
      <w:r>
        <w:t>Самое тяжелое осложнение болезни - воспаление легких, которое может вызвать одышку, но возможно также поражение сердца, мышц и центральной нервной системы.</w:t>
      </w:r>
    </w:p>
    <w:p w:rsidR="00720A52" w:rsidRDefault="00720A52" w:rsidP="00F611FF">
      <w:pPr>
        <w:ind w:left="1" w:firstLine="1"/>
        <w:jc w:val="both"/>
      </w:pPr>
      <w:r>
        <w:rPr>
          <w:b/>
          <w:bCs/>
        </w:rPr>
        <w:t>Профилактика гриппа птиц</w:t>
      </w:r>
    </w:p>
    <w:p w:rsidR="00720A52" w:rsidRDefault="00720A52" w:rsidP="00F611FF">
      <w:pPr>
        <w:jc w:val="both"/>
      </w:pPr>
      <w:r>
        <w:t>В целях предупреждения возникновения и распространения гриппа птиц владельцы, осуществляющие уход, содержание, разведение и реализацию птицы обязаны:</w:t>
      </w:r>
    </w:p>
    <w:p w:rsidR="00720A52" w:rsidRDefault="00720A52" w:rsidP="00F611FF">
      <w:pPr>
        <w:jc w:val="both"/>
      </w:pPr>
      <w:r>
        <w:t>1. Осуществлять хозяйственные и ветеринарные мероприятия, обеспечивающие предупреждение возникновения заболевания птиц;</w:t>
      </w:r>
    </w:p>
    <w:p w:rsidR="00720A52" w:rsidRDefault="00720A52" w:rsidP="00F611FF">
      <w:pPr>
        <w:jc w:val="both"/>
      </w:pPr>
      <w:r>
        <w:t>2. Предоставлять специалистам в области ветеринарии по их требованию птиц для осмотра;</w:t>
      </w:r>
    </w:p>
    <w:p w:rsidR="00720A52" w:rsidRDefault="00720A52" w:rsidP="00F611FF">
      <w:pPr>
        <w:jc w:val="both"/>
      </w:pPr>
      <w:r>
        <w:t>3. Выполнять указания специалистов в области ветеринарии о проведении мероприятий по профилактике и борьбе с гриппом птиц;</w:t>
      </w:r>
    </w:p>
    <w:p w:rsidR="00720A52" w:rsidRDefault="00720A52" w:rsidP="00F611FF">
      <w:pPr>
        <w:pStyle w:val="BodyText"/>
      </w:pPr>
      <w:r>
        <w:t>4. Извещать специалистов в области ветеринарии о всех случаях внезапного падежа или одновременного массового заболевания птиц, а также об их необычном поведении;</w:t>
      </w:r>
    </w:p>
    <w:p w:rsidR="00720A52" w:rsidRDefault="00720A52" w:rsidP="00F611FF">
      <w:pPr>
        <w:pStyle w:val="BodyText"/>
      </w:pPr>
      <w:r>
        <w:t>5. До прибытия специалистов принять меры по изоляции птиц, подозреваемых в заболевании;</w:t>
      </w:r>
    </w:p>
    <w:p w:rsidR="00720A52" w:rsidRDefault="00720A52" w:rsidP="00F611FF">
      <w:pPr>
        <w:pStyle w:val="NormalWeb"/>
        <w:spacing w:before="0" w:beforeAutospacing="0" w:after="0" w:afterAutospacing="0"/>
      </w:pPr>
      <w:r>
        <w:t>6. Не допускать выгула (выхода) домашней птицы за пределы дворовой территории, исключить контакт домашней птицы с дикими птицами, особенно водоплавающими.</w:t>
      </w:r>
    </w:p>
    <w:p w:rsidR="00720A52" w:rsidRDefault="00720A52" w:rsidP="00F611FF">
      <w:pPr>
        <w:jc w:val="both"/>
      </w:pPr>
      <w:r>
        <w:t>7. Осуществлять куплю-продажу только вакцинированной против гриппа домашней и декоративной птицы при наличии ветеринарных сопроводительных документов, характеризующих территориальное и видовое происхождение птицы, эпизоотическое состояние места ее выхода и позволяющих идентифицировать птицу.</w:t>
      </w:r>
    </w:p>
    <w:p w:rsidR="00720A52" w:rsidRDefault="00720A52" w:rsidP="00F611FF">
      <w:pPr>
        <w:pStyle w:val="BodyText"/>
      </w:pPr>
      <w:r>
        <w:t>8. Содержать территории и строения для содержания животных и птицы в чистоте, проводить механическую очистку и дезинфекцию всех помещений и территории: периодически (2-3 раза в неделю) обрабатывать предварительно очищенное помещение и инвентарь (совки, метлы, бадьи) 3-х процентным горячим раствором каустической соды или 3% раствором хлорной извести (хлорамина). После дезинфекции птичника насест и гнезда необходимо побелить дважды (с часовым интервалом) свежегашеной известью.</w:t>
      </w:r>
    </w:p>
    <w:p w:rsidR="00720A52" w:rsidRDefault="00720A52" w:rsidP="00F611FF">
      <w:pPr>
        <w:pStyle w:val="BodyText"/>
        <w:tabs>
          <w:tab w:val="num" w:pos="1440"/>
        </w:tabs>
      </w:pPr>
      <w:r>
        <w:t>9. Обеспечить защиту птичника и помещений для хранения кормов от проникновения дикой и синантропной птицы (засечивание окон и дверей).</w:t>
      </w:r>
    </w:p>
    <w:p w:rsidR="00720A52" w:rsidRDefault="00720A52" w:rsidP="00F611FF">
      <w:pPr>
        <w:tabs>
          <w:tab w:val="num" w:pos="1440"/>
        </w:tabs>
        <w:jc w:val="both"/>
      </w:pPr>
      <w:r>
        <w:t>10. Хранить корма для домашней и декоративной птицы в плотно закрытых водонепроницаемых емкостях, недоступных для дикой птицы. Пищевые отходы перед кормлением подвергать кипячению.</w:t>
      </w:r>
    </w:p>
    <w:p w:rsidR="00720A52" w:rsidRDefault="00720A52" w:rsidP="00F611FF">
      <w:pPr>
        <w:pStyle w:val="NormalWeb"/>
        <w:spacing w:before="0" w:beforeAutospacing="0" w:after="0" w:afterAutospacing="0"/>
      </w:pPr>
      <w:r>
        <w:t>11. Убой домашней птицы, предназначенной для реализации, осуществлять на специализированных предприятиях.</w:t>
      </w:r>
    </w:p>
    <w:p w:rsidR="00720A52" w:rsidRDefault="00720A52" w:rsidP="00F611FF">
      <w:pPr>
        <w:jc w:val="both"/>
        <w:rPr>
          <w:b/>
          <w:bCs/>
        </w:rPr>
      </w:pPr>
      <w:r>
        <w:rPr>
          <w:b/>
          <w:bCs/>
        </w:rPr>
        <w:t>В период угрозы возникновения и распространения гриппа птиц:</w:t>
      </w:r>
    </w:p>
    <w:p w:rsidR="00720A52" w:rsidRDefault="00720A52" w:rsidP="00F611FF">
      <w:pPr>
        <w:numPr>
          <w:ilvl w:val="0"/>
          <w:numId w:val="3"/>
        </w:numPr>
        <w:ind w:left="0" w:firstLine="0"/>
        <w:jc w:val="both"/>
      </w:pPr>
      <w:r>
        <w:t xml:space="preserve"> Для предотвращения заражения птицы гриппом в индивидуальных хозяйствах граждан, необходимо всех домашних птиц перевести в режим закрытого содержания.</w:t>
      </w:r>
    </w:p>
    <w:p w:rsidR="00720A52" w:rsidRDefault="00720A52" w:rsidP="00F611FF">
      <w:pPr>
        <w:pStyle w:val="NormalWeb"/>
        <w:numPr>
          <w:ilvl w:val="0"/>
          <w:numId w:val="3"/>
        </w:numPr>
        <w:spacing w:before="0" w:beforeAutospacing="0" w:after="0" w:afterAutospacing="0"/>
        <w:ind w:left="0" w:firstLine="0"/>
      </w:pPr>
      <w:r>
        <w:t xml:space="preserve">Установить на территории личных подворий,  механические движущиеся конструкции (силуэты хищных птиц), зеркально-механические устройства (блестящие ленты, зеркала, которые, раскачиваясь под действием ветра, дают световые блики, пугающие птиц) и другие средства для отпугивания диких птиц. </w:t>
      </w:r>
    </w:p>
    <w:p w:rsidR="00720A52" w:rsidRDefault="00720A52" w:rsidP="00F611FF">
      <w:pPr>
        <w:numPr>
          <w:ilvl w:val="0"/>
          <w:numId w:val="3"/>
        </w:numPr>
        <w:ind w:left="0" w:firstLine="0"/>
        <w:jc w:val="both"/>
      </w:pPr>
      <w:r>
        <w:t xml:space="preserve">Осуществлять уход за птицей, уборку помещений и территории в выделенной для этого рабочей одежде (халат, передник, рукавицы, резиновая обувь). </w:t>
      </w:r>
    </w:p>
    <w:p w:rsidR="00720A52" w:rsidRDefault="00720A52" w:rsidP="00F611FF">
      <w:pPr>
        <w:numPr>
          <w:ilvl w:val="0"/>
          <w:numId w:val="3"/>
        </w:numPr>
        <w:ind w:left="0" w:firstLine="0"/>
        <w:jc w:val="both"/>
      </w:pPr>
      <w:r>
        <w:t xml:space="preserve"> Периодически (2-3 раза в неделю) после механической очистки помещений и инвентаря проводить дезинфекцию 3-х процентным горячим раствором каустической соды или 3% раствором хлорной извести (хлорамина).</w:t>
      </w:r>
    </w:p>
    <w:p w:rsidR="00720A52" w:rsidRDefault="00720A52" w:rsidP="00F611FF">
      <w:pPr>
        <w:pStyle w:val="NormalWeb"/>
        <w:numPr>
          <w:ilvl w:val="0"/>
          <w:numId w:val="3"/>
        </w:numPr>
        <w:spacing w:before="0" w:beforeAutospacing="0" w:after="0" w:afterAutospacing="0"/>
        <w:ind w:left="0" w:firstLine="0"/>
        <w:rPr>
          <w:b/>
          <w:bCs/>
        </w:rPr>
      </w:pPr>
      <w:r>
        <w:t xml:space="preserve"> После дезинфекции помещений птичника насест и гнезда необходимо побелить дважды (с часовым интервалом) свежегашеной известью.</w:t>
      </w:r>
    </w:p>
    <w:p w:rsidR="00720A52" w:rsidRDefault="00720A52" w:rsidP="00F611FF">
      <w:pPr>
        <w:numPr>
          <w:ilvl w:val="0"/>
          <w:numId w:val="3"/>
        </w:numPr>
        <w:ind w:left="0" w:firstLine="0"/>
        <w:jc w:val="both"/>
        <w:rPr>
          <w:b/>
          <w:bCs/>
        </w:rPr>
      </w:pPr>
      <w:r>
        <w:t xml:space="preserve"> Подвергать дезинфекции (замачивание в 3% растворе хлорамина Б в течение 30 минут, кипячение в 2% растворе соды кальцинированной) и последующей стирке рабочую одежду.</w:t>
      </w:r>
    </w:p>
    <w:p w:rsidR="00720A52" w:rsidRDefault="00720A52" w:rsidP="00F611FF">
      <w:pPr>
        <w:numPr>
          <w:ilvl w:val="0"/>
          <w:numId w:val="3"/>
        </w:numPr>
        <w:ind w:left="0" w:firstLine="0"/>
        <w:jc w:val="both"/>
        <w:rPr>
          <w:color w:val="000000"/>
        </w:rPr>
      </w:pPr>
      <w:r>
        <w:rPr>
          <w:color w:val="000000"/>
        </w:rPr>
        <w:t xml:space="preserve"> Всех вновь поступающих в хозяйство домашних птиц вакцинировать против гриппа птиц, допускать их в общее стадо не ранее, чем через 28 суток после вакцинации. </w:t>
      </w:r>
    </w:p>
    <w:p w:rsidR="00720A52" w:rsidRDefault="00720A52" w:rsidP="00F611FF">
      <w:pPr>
        <w:pStyle w:val="NormalWeb"/>
        <w:numPr>
          <w:ilvl w:val="0"/>
          <w:numId w:val="3"/>
        </w:numPr>
        <w:spacing w:before="0" w:beforeAutospacing="0" w:after="0" w:afterAutospacing="0"/>
        <w:ind w:left="0" w:firstLine="0"/>
      </w:pPr>
      <w:r>
        <w:t xml:space="preserve"> При обнаружении трупов птиц или выявлении больной птицы на улице, в личных подворьях граждан, необходимо незамедлительно сообщить в государственную ветеринарную службу района по месту обнаружения или содержания птиц в целях проведения необходимых мероприятий по исследованию трупов и больной птицы с целью исключения гриппа птиц.</w:t>
      </w:r>
    </w:p>
    <w:p w:rsidR="00720A52" w:rsidRPr="00930CBA" w:rsidRDefault="00720A52" w:rsidP="00930CBA">
      <w:pPr>
        <w:jc w:val="both"/>
        <w:rPr>
          <w:b/>
          <w:bCs/>
        </w:rPr>
      </w:pPr>
      <w:r>
        <w:rPr>
          <w:b/>
          <w:bCs/>
        </w:rPr>
        <w:t>Профилактика гриппа птиц у людей</w:t>
      </w:r>
    </w:p>
    <w:p w:rsidR="00720A52" w:rsidRDefault="00720A52" w:rsidP="00F611FF">
      <w:pPr>
        <w:numPr>
          <w:ilvl w:val="0"/>
          <w:numId w:val="4"/>
        </w:numPr>
        <w:ind w:left="0" w:firstLine="0"/>
        <w:jc w:val="both"/>
      </w:pPr>
      <w:r>
        <w:t>Соблюдать правила личной гигиены, условия хранения пищевых продуктов (не допускается совместное хранение сырых продуктов с готовыми пищевыми продуктами), употреблять для обработки сырых продуктов отдельные кухонные инструменты (ножи, разделочные доски).</w:t>
      </w:r>
    </w:p>
    <w:p w:rsidR="00720A52" w:rsidRDefault="00720A52" w:rsidP="00F611FF">
      <w:pPr>
        <w:numPr>
          <w:ilvl w:val="0"/>
          <w:numId w:val="4"/>
        </w:numPr>
        <w:ind w:left="0" w:firstLine="0"/>
        <w:jc w:val="both"/>
      </w:pPr>
      <w:r>
        <w:t xml:space="preserve"> Избегать контакта с подозрительной в заболевании или павшей птицей.</w:t>
      </w:r>
    </w:p>
    <w:p w:rsidR="00720A52" w:rsidRDefault="00720A52" w:rsidP="00F611FF">
      <w:pPr>
        <w:numPr>
          <w:ilvl w:val="0"/>
          <w:numId w:val="4"/>
        </w:numPr>
        <w:ind w:left="0" w:firstLine="0"/>
        <w:jc w:val="both"/>
      </w:pPr>
      <w:r>
        <w:t>Осуществлять уход за птицей, уборку помещений и территории в выделенной для этого рабочей одежде (халат, передник, рукавицы, резиновая обувь). Во время уборки не следует пить, принимать пищу, курить.</w:t>
      </w:r>
    </w:p>
    <w:p w:rsidR="00720A52" w:rsidRDefault="00720A52" w:rsidP="00F611FF">
      <w:pPr>
        <w:numPr>
          <w:ilvl w:val="0"/>
          <w:numId w:val="4"/>
        </w:numPr>
        <w:ind w:left="0" w:firstLine="0"/>
        <w:jc w:val="both"/>
      </w:pPr>
      <w:r>
        <w:t xml:space="preserve"> Приобретать для питания мясо птицы, яйцо и другую птицеводческую продукцию в местах санкционированной торговли, требовать у продавца сопроводительные документы, подтверждающие качество и безопасность продукции (ветеринарное свидетельство форма № 2 или ветеринарная справка форма №4, сертификат соответствия, удостоверение о качестве). </w:t>
      </w:r>
    </w:p>
    <w:p w:rsidR="00720A52" w:rsidRDefault="00720A52" w:rsidP="00F611FF">
      <w:pPr>
        <w:numPr>
          <w:ilvl w:val="0"/>
          <w:numId w:val="4"/>
        </w:numPr>
        <w:ind w:left="0" w:firstLine="0"/>
        <w:jc w:val="both"/>
      </w:pPr>
      <w:r>
        <w:t>Употреблять в пищу мясо птицы и яйцо после термической обработки: яйцо варить не менее 10 минут, мясо – не менее 30 минут при температуре 100°С.</w:t>
      </w:r>
    </w:p>
    <w:p w:rsidR="00720A52" w:rsidRDefault="00720A52" w:rsidP="00F611FF">
      <w:pPr>
        <w:numPr>
          <w:ilvl w:val="0"/>
          <w:numId w:val="4"/>
        </w:numPr>
        <w:ind w:left="0" w:firstLine="0"/>
        <w:jc w:val="both"/>
      </w:pPr>
      <w:r>
        <w:t xml:space="preserve"> Исключить контакт с водоплавающими и синантропными птицами (голуби, воробьи, вороны, чайки, утки, галки и пр.).</w:t>
      </w:r>
    </w:p>
    <w:p w:rsidR="00720A52" w:rsidRDefault="00720A52" w:rsidP="00F611FF">
      <w:pPr>
        <w:jc w:val="both"/>
      </w:pPr>
      <w:r>
        <w:t>7. Без крайней надобности не посещать регионы, неблагополучные по гриппу птиц.</w:t>
      </w:r>
    </w:p>
    <w:p w:rsidR="00720A52" w:rsidRDefault="00720A52" w:rsidP="00F611FF">
      <w:pPr>
        <w:jc w:val="both"/>
        <w:rPr>
          <w:u w:val="single"/>
        </w:rPr>
      </w:pPr>
    </w:p>
    <w:p w:rsidR="00720A52" w:rsidRDefault="00720A52" w:rsidP="00F611FF">
      <w:pPr>
        <w:rPr>
          <w:b/>
          <w:bCs/>
          <w:sz w:val="32"/>
          <w:szCs w:val="32"/>
        </w:rPr>
      </w:pPr>
    </w:p>
    <w:p w:rsidR="00720A52" w:rsidRPr="00F611FF" w:rsidRDefault="00720A52" w:rsidP="00F611FF"/>
    <w:sectPr w:rsidR="00720A52" w:rsidRPr="00F611FF" w:rsidSect="00D1210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D11F6"/>
    <w:multiLevelType w:val="hybridMultilevel"/>
    <w:tmpl w:val="83480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F339C1"/>
    <w:multiLevelType w:val="hybridMultilevel"/>
    <w:tmpl w:val="29727B80"/>
    <w:lvl w:ilvl="0" w:tplc="7D9A09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7733C9"/>
    <w:multiLevelType w:val="hybridMultilevel"/>
    <w:tmpl w:val="CCB4B8D6"/>
    <w:lvl w:ilvl="0" w:tplc="3D9E457A">
      <w:numFmt w:val="bullet"/>
      <w:lvlText w:val=""/>
      <w:lvlJc w:val="left"/>
      <w:pPr>
        <w:tabs>
          <w:tab w:val="num" w:pos="1008"/>
        </w:tabs>
        <w:ind w:left="1008" w:hanging="648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7C278F"/>
    <w:multiLevelType w:val="hybridMultilevel"/>
    <w:tmpl w:val="C4188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9E9"/>
    <w:rsid w:val="0009538E"/>
    <w:rsid w:val="00097694"/>
    <w:rsid w:val="00282080"/>
    <w:rsid w:val="00375C36"/>
    <w:rsid w:val="003D3BEE"/>
    <w:rsid w:val="00455489"/>
    <w:rsid w:val="004644AA"/>
    <w:rsid w:val="004F5A28"/>
    <w:rsid w:val="00564F75"/>
    <w:rsid w:val="00644EB9"/>
    <w:rsid w:val="00667CEE"/>
    <w:rsid w:val="00720A52"/>
    <w:rsid w:val="007F5416"/>
    <w:rsid w:val="008638C2"/>
    <w:rsid w:val="00930CBA"/>
    <w:rsid w:val="009903BA"/>
    <w:rsid w:val="00A31572"/>
    <w:rsid w:val="00A37853"/>
    <w:rsid w:val="00A41970"/>
    <w:rsid w:val="00AB6062"/>
    <w:rsid w:val="00AC32F3"/>
    <w:rsid w:val="00B47A8F"/>
    <w:rsid w:val="00B679E9"/>
    <w:rsid w:val="00BD71D3"/>
    <w:rsid w:val="00BF56AB"/>
    <w:rsid w:val="00D12108"/>
    <w:rsid w:val="00D6728A"/>
    <w:rsid w:val="00EB3961"/>
    <w:rsid w:val="00F40D8F"/>
    <w:rsid w:val="00F61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1F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679E9"/>
    <w:rPr>
      <w:rFonts w:cs="Calibri"/>
      <w:lang w:eastAsia="en-US"/>
    </w:rPr>
  </w:style>
  <w:style w:type="paragraph" w:styleId="NormalWeb">
    <w:name w:val="Normal (Web)"/>
    <w:basedOn w:val="Normal"/>
    <w:uiPriority w:val="99"/>
    <w:semiHidden/>
    <w:rsid w:val="00F611FF"/>
    <w:pPr>
      <w:spacing w:before="100" w:beforeAutospacing="1" w:after="100" w:afterAutospacing="1"/>
      <w:jc w:val="both"/>
    </w:pPr>
  </w:style>
  <w:style w:type="paragraph" w:styleId="BodyText">
    <w:name w:val="Body Text"/>
    <w:basedOn w:val="Normal"/>
    <w:link w:val="BodyTextChar"/>
    <w:uiPriority w:val="99"/>
    <w:semiHidden/>
    <w:rsid w:val="00F611F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611F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0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3</Pages>
  <Words>1526</Words>
  <Characters>8701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Nalog</cp:lastModifiedBy>
  <cp:revision>13</cp:revision>
  <cp:lastPrinted>2017-02-13T05:35:00Z</cp:lastPrinted>
  <dcterms:created xsi:type="dcterms:W3CDTF">2017-01-19T06:06:00Z</dcterms:created>
  <dcterms:modified xsi:type="dcterms:W3CDTF">2020-11-18T06:30:00Z</dcterms:modified>
</cp:coreProperties>
</file>