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9D" w:rsidRDefault="00FF1C9D" w:rsidP="00164128">
      <w:pPr>
        <w:spacing w:after="0" w:line="240" w:lineRule="auto"/>
        <w:ind w:right="-604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РОССИЙСКАЯ ФЕДЕРАЦИЯ               проект</w:t>
      </w: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РОСТОВСКАЯ ОБЛАСТЬ</w:t>
      </w: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ЦИМЛЯНСКИЙ РАЙОН</w:t>
      </w: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СОБРАНИЕ ДЕПУТАТОВ </w:t>
      </w: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ЛОЗНОВСКОГО СЕЛЬСКОГО ПОСЕЛЕНИЯ</w:t>
      </w: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1C9D" w:rsidRPr="00BC72DA" w:rsidRDefault="00FF1C9D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FF1C9D" w:rsidRPr="00164128" w:rsidRDefault="00FF1C9D" w:rsidP="00164128">
      <w:pPr>
        <w:spacing w:after="0" w:line="240" w:lineRule="auto"/>
        <w:ind w:right="-60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1C9D" w:rsidRPr="00164128" w:rsidRDefault="00FF1C9D" w:rsidP="004B632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22.11ю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2016 г.   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65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х.Лозной</w:t>
      </w:r>
    </w:p>
    <w:p w:rsidR="00FF1C9D" w:rsidRPr="00164128" w:rsidRDefault="00FF1C9D" w:rsidP="0016412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 утверждении  Реестра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должностей </w:t>
      </w:r>
    </w:p>
    <w:p w:rsidR="00FF1C9D" w:rsidRDefault="00FF1C9D" w:rsidP="00504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 в аппарате</w:t>
      </w:r>
    </w:p>
    <w:p w:rsidR="00FF1C9D" w:rsidRPr="00164128" w:rsidRDefault="00FF1C9D" w:rsidP="00504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</w:p>
    <w:p w:rsidR="00FF1C9D" w:rsidRPr="00164128" w:rsidRDefault="00FF1C9D" w:rsidP="001641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504F68" w:rsidRDefault="00FF1C9D" w:rsidP="00164128">
      <w:pPr>
        <w:widowControl w:val="0"/>
        <w:snapToGri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Областного закона от 09.10.2007г.№787-З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Реестре должностей муниципальной службы в Ростовской области» Собрание депутатов Лозновского сельского поселения</w:t>
      </w:r>
    </w:p>
    <w:p w:rsidR="00FF1C9D" w:rsidRDefault="00FF1C9D" w:rsidP="0016412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FF1C9D" w:rsidRPr="00164128" w:rsidRDefault="00FF1C9D" w:rsidP="0007634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FF1C9D" w:rsidRPr="00164128" w:rsidRDefault="00FF1C9D" w:rsidP="00AE278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1. Утвердить Реестр должностей муниципальной службы в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альном образовании "Лозновское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поселение"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FF1C9D" w:rsidRPr="00164128" w:rsidRDefault="00FF1C9D" w:rsidP="00AE27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Лозновского поселения от 06.03.2009г. №21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>«О реестре муниципальных должностей и реестре должностей муниципальной службы  в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ьном образовании "Лозновское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</w:p>
    <w:p w:rsidR="00FF1C9D" w:rsidRPr="00164128" w:rsidRDefault="00FF1C9D" w:rsidP="00AE27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FB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73FBD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официального обнародования. </w:t>
      </w: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 Собрания  </w:t>
      </w:r>
    </w:p>
    <w:p w:rsidR="00FF1C9D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депутатов Лозновского сельского</w:t>
      </w: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М.А.Войтенко</w:t>
      </w: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AE278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AE0C9C" w:rsidRDefault="00FF1C9D" w:rsidP="004B63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E0C9C">
        <w:rPr>
          <w:rFonts w:ascii="Times New Roman" w:hAnsi="Times New Roman" w:cs="Times New Roman"/>
          <w:lang w:eastAsia="ru-RU"/>
        </w:rPr>
        <w:t>Приложение</w:t>
      </w:r>
    </w:p>
    <w:p w:rsidR="00FF1C9D" w:rsidRPr="00AE0C9C" w:rsidRDefault="00FF1C9D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E0C9C">
        <w:rPr>
          <w:rFonts w:ascii="Times New Roman" w:hAnsi="Times New Roman" w:cs="Times New Roman"/>
          <w:lang w:eastAsia="ru-RU"/>
        </w:rPr>
        <w:t>к  проекту</w:t>
      </w:r>
    </w:p>
    <w:p w:rsidR="00FF1C9D" w:rsidRPr="00AE0C9C" w:rsidRDefault="00FF1C9D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E0C9C">
        <w:rPr>
          <w:rFonts w:ascii="Times New Roman" w:hAnsi="Times New Roman" w:cs="Times New Roman"/>
          <w:lang w:eastAsia="ru-RU"/>
        </w:rPr>
        <w:t>решения Собрания депутатов</w:t>
      </w:r>
    </w:p>
    <w:p w:rsidR="00FF1C9D" w:rsidRPr="004B6328" w:rsidRDefault="00FF1C9D" w:rsidP="004B63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______</w:t>
      </w:r>
      <w:r w:rsidRPr="00AE0C9C">
        <w:rPr>
          <w:rFonts w:ascii="Times New Roman" w:hAnsi="Times New Roman" w:cs="Times New Roman"/>
          <w:lang w:eastAsia="ru-RU"/>
        </w:rPr>
        <w:t>2016г. №</w:t>
      </w:r>
      <w:r>
        <w:rPr>
          <w:rFonts w:ascii="Times New Roman" w:hAnsi="Times New Roman" w:cs="Times New Roman"/>
          <w:lang w:eastAsia="ru-RU"/>
        </w:rPr>
        <w:t>____</w:t>
      </w:r>
      <w:r w:rsidRPr="00AE0C9C">
        <w:rPr>
          <w:rFonts w:ascii="Times New Roman" w:hAnsi="Times New Roman" w:cs="Times New Roman"/>
          <w:lang w:eastAsia="ru-RU"/>
        </w:rPr>
        <w:t xml:space="preserve"> 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ДОЛЖНОСТЕЙ</w:t>
      </w:r>
      <w:r w:rsidRPr="00164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 СЛУЖБЫ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Высшая группа должностей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F1C9D" w:rsidRPr="00164128" w:rsidRDefault="00FF1C9D" w:rsidP="004B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лава Администрации 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назначаемого по контракту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должностей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6F6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Администрации Лознов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Администрации Лозновского сельского поселения</w:t>
      </w:r>
    </w:p>
    <w:p w:rsidR="00FF1C9D" w:rsidRPr="00164128" w:rsidRDefault="00FF1C9D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Ведущий специ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алист Администрации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4B632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Специалист первой 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гории Администрации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C9D" w:rsidRPr="00164128" w:rsidRDefault="00FF1C9D" w:rsidP="00164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 Лозновского</w:t>
      </w:r>
    </w:p>
    <w:p w:rsidR="00FF1C9D" w:rsidRPr="00164128" w:rsidRDefault="00FF1C9D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Ю.А. Тодыка</w:t>
      </w:r>
    </w:p>
    <w:p w:rsidR="00FF1C9D" w:rsidRPr="00164128" w:rsidRDefault="00FF1C9D" w:rsidP="00164128">
      <w:pPr>
        <w:shd w:val="clear" w:color="auto" w:fill="FFFFFF"/>
        <w:spacing w:after="0" w:line="317" w:lineRule="exact"/>
        <w:ind w:firstLine="50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F1C9D" w:rsidRPr="00164128" w:rsidRDefault="00FF1C9D" w:rsidP="0016412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F1C9D" w:rsidRDefault="00FF1C9D"/>
    <w:sectPr w:rsidR="00FF1C9D" w:rsidSect="000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128"/>
    <w:rsid w:val="0007634C"/>
    <w:rsid w:val="00080D7A"/>
    <w:rsid w:val="000860E1"/>
    <w:rsid w:val="001539FB"/>
    <w:rsid w:val="00164128"/>
    <w:rsid w:val="001C41A8"/>
    <w:rsid w:val="001E041A"/>
    <w:rsid w:val="003F7EB7"/>
    <w:rsid w:val="0040726B"/>
    <w:rsid w:val="00433807"/>
    <w:rsid w:val="004B6328"/>
    <w:rsid w:val="00504F68"/>
    <w:rsid w:val="006673E7"/>
    <w:rsid w:val="006C28E0"/>
    <w:rsid w:val="006F6BCC"/>
    <w:rsid w:val="00A15419"/>
    <w:rsid w:val="00AE0C9C"/>
    <w:rsid w:val="00AE278E"/>
    <w:rsid w:val="00BC72DA"/>
    <w:rsid w:val="00C629C2"/>
    <w:rsid w:val="00D73FBD"/>
    <w:rsid w:val="00F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287</Words>
  <Characters>1636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Секретарь</cp:lastModifiedBy>
  <cp:revision>14</cp:revision>
  <cp:lastPrinted>2016-11-23T06:10:00Z</cp:lastPrinted>
  <dcterms:created xsi:type="dcterms:W3CDTF">2016-09-30T06:41:00Z</dcterms:created>
  <dcterms:modified xsi:type="dcterms:W3CDTF">2016-11-23T10:40:00Z</dcterms:modified>
</cp:coreProperties>
</file>