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0FB6" w:rsidRPr="00A12B77" w:rsidRDefault="00DC0FB6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DC0FB6" w:rsidRPr="00A12B77" w:rsidRDefault="00DC0FB6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DC0FB6" w:rsidRPr="00A12B77" w:rsidRDefault="00DC0FB6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ЛОЗНОВСКОЕ СЕЛЬСКОЕ ПОСЕЛЕНИЕ</w:t>
      </w:r>
      <w:r w:rsidRPr="00A12B77">
        <w:rPr>
          <w:sz w:val="28"/>
          <w:szCs w:val="28"/>
        </w:rPr>
        <w:t>»</w:t>
      </w:r>
    </w:p>
    <w:p w:rsidR="00DC0FB6" w:rsidRPr="00A12B77" w:rsidRDefault="00DC0FB6" w:rsidP="0013048C">
      <w:pPr>
        <w:ind w:right="-2"/>
        <w:jc w:val="center"/>
        <w:rPr>
          <w:sz w:val="28"/>
          <w:szCs w:val="28"/>
        </w:rPr>
      </w:pPr>
    </w:p>
    <w:p w:rsidR="00DC0FB6" w:rsidRPr="00A12B77" w:rsidRDefault="00DC0FB6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ЛОЗНОВСКОГО СЕЛЬСКОГО ПОСЕЛЕНИЯ</w:t>
      </w:r>
    </w:p>
    <w:p w:rsidR="00DC0FB6" w:rsidRDefault="00DC0FB6" w:rsidP="0013048C">
      <w:pPr>
        <w:ind w:right="-2"/>
        <w:jc w:val="center"/>
        <w:rPr>
          <w:sz w:val="28"/>
          <w:szCs w:val="28"/>
        </w:rPr>
      </w:pPr>
    </w:p>
    <w:p w:rsidR="00DC0FB6" w:rsidRPr="00A12B77" w:rsidRDefault="00DC0FB6" w:rsidP="0013048C">
      <w:pPr>
        <w:ind w:right="-2"/>
        <w:jc w:val="center"/>
        <w:rPr>
          <w:sz w:val="28"/>
          <w:szCs w:val="28"/>
        </w:rPr>
      </w:pPr>
    </w:p>
    <w:p w:rsidR="00DC0FB6" w:rsidRPr="00A12B77" w:rsidRDefault="00DC0FB6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DC0FB6" w:rsidRPr="00A12B77" w:rsidRDefault="00DC0FB6" w:rsidP="0013048C">
      <w:pPr>
        <w:ind w:right="-2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473"/>
        <w:gridCol w:w="3473"/>
        <w:gridCol w:w="3474"/>
      </w:tblGrid>
      <w:tr w:rsidR="00DC0FB6">
        <w:tc>
          <w:tcPr>
            <w:tcW w:w="3473" w:type="dxa"/>
          </w:tcPr>
          <w:p w:rsidR="00DC0FB6" w:rsidRPr="00B42057" w:rsidRDefault="00DC0FB6" w:rsidP="00B42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31</w:t>
            </w:r>
            <w:r>
              <w:rPr>
                <w:sz w:val="28"/>
                <w:szCs w:val="28"/>
              </w:rPr>
              <w:t>» августа</w:t>
            </w:r>
            <w:r w:rsidRPr="00B42057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3473" w:type="dxa"/>
          </w:tcPr>
          <w:p w:rsidR="00DC0FB6" w:rsidRPr="00B42057" w:rsidRDefault="00DC0FB6" w:rsidP="00B42057">
            <w:pPr>
              <w:jc w:val="center"/>
              <w:rPr>
                <w:sz w:val="28"/>
                <w:szCs w:val="28"/>
              </w:rPr>
            </w:pPr>
            <w:r w:rsidRPr="00B4205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3474" w:type="dxa"/>
          </w:tcPr>
          <w:p w:rsidR="00DC0FB6" w:rsidRPr="00B42057" w:rsidRDefault="00DC0FB6" w:rsidP="00B420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Лозной</w:t>
            </w:r>
          </w:p>
        </w:tc>
      </w:tr>
    </w:tbl>
    <w:p w:rsidR="00DC0FB6" w:rsidRDefault="00DC0FB6" w:rsidP="00B37EFF">
      <w:pPr>
        <w:jc w:val="both"/>
        <w:rPr>
          <w:sz w:val="28"/>
          <w:szCs w:val="28"/>
        </w:rPr>
      </w:pPr>
    </w:p>
    <w:p w:rsidR="00DC0FB6" w:rsidRPr="00A12B77" w:rsidRDefault="00DC0FB6" w:rsidP="0013048C">
      <w:pPr>
        <w:ind w:right="-2"/>
        <w:jc w:val="center"/>
        <w:rPr>
          <w:b/>
          <w:bCs/>
          <w:sz w:val="28"/>
          <w:szCs w:val="28"/>
        </w:rPr>
      </w:pPr>
      <w:r w:rsidRPr="00A12B7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объявлении </w:t>
      </w:r>
      <w:r w:rsidRPr="00A12B77">
        <w:rPr>
          <w:b/>
          <w:bCs/>
          <w:sz w:val="28"/>
          <w:szCs w:val="28"/>
        </w:rPr>
        <w:t xml:space="preserve">конкурса на должность главы Администрации </w:t>
      </w:r>
      <w:r>
        <w:rPr>
          <w:b/>
          <w:bCs/>
          <w:sz w:val="28"/>
          <w:szCs w:val="28"/>
        </w:rPr>
        <w:t>Лозновского сельского поселения</w:t>
      </w:r>
    </w:p>
    <w:p w:rsidR="00DC0FB6" w:rsidRPr="00A12B77" w:rsidRDefault="00DC0FB6" w:rsidP="0013048C">
      <w:pPr>
        <w:ind w:firstLine="839"/>
        <w:jc w:val="both"/>
        <w:rPr>
          <w:sz w:val="28"/>
          <w:szCs w:val="28"/>
        </w:rPr>
      </w:pPr>
    </w:p>
    <w:p w:rsidR="00DC0FB6" w:rsidRPr="00A12B77" w:rsidRDefault="00DC0FB6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 xml:space="preserve">Лозновского </w:t>
      </w:r>
      <w:r w:rsidRPr="008D519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</w:t>
      </w:r>
      <w:r w:rsidRPr="00772006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sz w:val="28"/>
          <w:szCs w:val="28"/>
        </w:rPr>
        <w:t xml:space="preserve">Лозновского </w:t>
      </w:r>
      <w:r w:rsidRPr="008D5195">
        <w:rPr>
          <w:sz w:val="28"/>
          <w:szCs w:val="28"/>
        </w:rPr>
        <w:t xml:space="preserve">сельского поселения» </w:t>
      </w:r>
      <w:r>
        <w:rPr>
          <w:sz w:val="28"/>
          <w:szCs w:val="28"/>
        </w:rPr>
        <w:t>Собрание депутатов Лозновского сельского поселения</w:t>
      </w:r>
    </w:p>
    <w:p w:rsidR="00DC0FB6" w:rsidRPr="00A12B77" w:rsidRDefault="00DC0FB6" w:rsidP="002E217C">
      <w:pPr>
        <w:ind w:firstLine="839"/>
        <w:jc w:val="both"/>
        <w:rPr>
          <w:sz w:val="28"/>
          <w:szCs w:val="28"/>
        </w:rPr>
      </w:pPr>
    </w:p>
    <w:p w:rsidR="00DC0FB6" w:rsidRPr="00A12B77" w:rsidRDefault="00DC0FB6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DC0FB6" w:rsidRPr="00A12B77" w:rsidRDefault="00DC0FB6" w:rsidP="002E217C">
      <w:pPr>
        <w:jc w:val="center"/>
        <w:rPr>
          <w:sz w:val="28"/>
          <w:szCs w:val="28"/>
        </w:rPr>
      </w:pPr>
    </w:p>
    <w:p w:rsidR="00DC0FB6" w:rsidRPr="00A12B77" w:rsidRDefault="00DC0FB6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Лозновского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DC0FB6" w:rsidRDefault="00DC0FB6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DC0FB6" w:rsidRDefault="00DC0FB6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>
        <w:rPr>
          <w:sz w:val="28"/>
          <w:szCs w:val="28"/>
        </w:rPr>
        <w:t>Лозновского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DC0FB6" w:rsidRPr="00A12B77" w:rsidRDefault="00DC0FB6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 w:rsidR="00DC0FB6" w:rsidRPr="00A12B77" w:rsidRDefault="00DC0FB6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 официальной </w:t>
      </w:r>
      <w:r w:rsidRPr="00A12B77">
        <w:rPr>
          <w:sz w:val="28"/>
          <w:szCs w:val="28"/>
        </w:rPr>
        <w:t>публик</w:t>
      </w:r>
      <w:r>
        <w:rPr>
          <w:sz w:val="28"/>
          <w:szCs w:val="28"/>
        </w:rPr>
        <w:t>ации</w:t>
      </w:r>
      <w:r w:rsidRPr="00A12B77">
        <w:rPr>
          <w:sz w:val="28"/>
          <w:szCs w:val="28"/>
        </w:rPr>
        <w:t>.</w:t>
      </w:r>
    </w:p>
    <w:p w:rsidR="00DC0FB6" w:rsidRDefault="00DC0FB6" w:rsidP="002E217C">
      <w:pPr>
        <w:ind w:firstLine="709"/>
        <w:jc w:val="both"/>
        <w:rPr>
          <w:sz w:val="28"/>
          <w:szCs w:val="28"/>
        </w:rPr>
      </w:pPr>
    </w:p>
    <w:p w:rsidR="00DC0FB6" w:rsidRDefault="00DC0FB6" w:rsidP="002E217C">
      <w:pPr>
        <w:ind w:firstLine="709"/>
        <w:jc w:val="both"/>
        <w:rPr>
          <w:sz w:val="28"/>
          <w:szCs w:val="28"/>
        </w:rPr>
      </w:pPr>
    </w:p>
    <w:p w:rsidR="00DC0FB6" w:rsidRDefault="00DC0FB6" w:rsidP="002E217C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Ind w:w="-106" w:type="dxa"/>
        <w:tblLook w:val="00A0"/>
      </w:tblPr>
      <w:tblGrid>
        <w:gridCol w:w="5353"/>
        <w:gridCol w:w="2551"/>
        <w:gridCol w:w="2552"/>
      </w:tblGrid>
      <w:tr w:rsidR="00DC0FB6" w:rsidRPr="00A12B77">
        <w:tc>
          <w:tcPr>
            <w:tcW w:w="5353" w:type="dxa"/>
          </w:tcPr>
          <w:p w:rsidR="00DC0FB6" w:rsidRPr="00B42057" w:rsidRDefault="00DC0FB6" w:rsidP="00B42057">
            <w:pPr>
              <w:jc w:val="both"/>
              <w:rPr>
                <w:sz w:val="28"/>
                <w:szCs w:val="28"/>
              </w:rPr>
            </w:pPr>
            <w:r w:rsidRPr="00B4205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Лозновского</w:t>
            </w:r>
            <w:r w:rsidRPr="00B4205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DC0FB6" w:rsidRPr="00B42057" w:rsidRDefault="00DC0FB6" w:rsidP="00B4205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C0FB6" w:rsidRPr="00B42057" w:rsidRDefault="00DC0FB6" w:rsidP="00B420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Чумак</w:t>
            </w:r>
          </w:p>
        </w:tc>
      </w:tr>
    </w:tbl>
    <w:p w:rsidR="00DC0FB6" w:rsidRPr="00A12B77" w:rsidRDefault="00DC0FB6" w:rsidP="002E217C">
      <w:pPr>
        <w:ind w:firstLine="709"/>
        <w:jc w:val="both"/>
        <w:rPr>
          <w:sz w:val="28"/>
          <w:szCs w:val="28"/>
        </w:rPr>
      </w:pPr>
    </w:p>
    <w:p w:rsidR="00DC0FB6" w:rsidRPr="00A12B77" w:rsidRDefault="00DC0FB6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DC0FB6" w:rsidRPr="00A12B77" w:rsidRDefault="00DC0F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C0FB6" w:rsidRPr="00A12B77" w:rsidRDefault="00DC0F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</w:t>
      </w:r>
    </w:p>
    <w:p w:rsidR="00DC0FB6" w:rsidRPr="00772006" w:rsidRDefault="00DC0F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«31»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2016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93</w:t>
      </w:r>
    </w:p>
    <w:p w:rsidR="00DC0FB6" w:rsidRPr="00A12B77" w:rsidRDefault="00DC0F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0FB6" w:rsidRDefault="00DC0FB6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DC0FB6" w:rsidRDefault="00DC0FB6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DC0FB6" w:rsidRDefault="00DC0FB6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0FB6" w:rsidRDefault="00DC0FB6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0FB6" w:rsidRPr="008D5195" w:rsidRDefault="00DC0FB6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Лозновского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«</w:t>
      </w:r>
      <w:r>
        <w:rPr>
          <w:sz w:val="28"/>
          <w:szCs w:val="28"/>
          <w:u w:val="single"/>
        </w:rPr>
        <w:t>19</w:t>
      </w:r>
      <w:r>
        <w:rPr>
          <w:sz w:val="28"/>
          <w:szCs w:val="28"/>
        </w:rPr>
        <w:t>»</w:t>
      </w:r>
      <w:r w:rsidRPr="009F2097">
        <w:rPr>
          <w:sz w:val="28"/>
          <w:szCs w:val="28"/>
          <w:u w:val="single"/>
        </w:rPr>
        <w:t xml:space="preserve"> октября</w:t>
      </w:r>
      <w:r>
        <w:rPr>
          <w:sz w:val="28"/>
          <w:szCs w:val="28"/>
        </w:rPr>
        <w:t xml:space="preserve"> 2016 года, в 11:00, в кабинете № 1 Администрации Лозновского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Мира, 65, х.Лозной, Цимлянский район, Ростовская область).</w:t>
      </w:r>
    </w:p>
    <w:p w:rsidR="00DC0FB6" w:rsidRDefault="00DC0FB6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>Лозновского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162ED8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(ул. Мира, 65, х.Лозной, Цимлянский </w:t>
      </w:r>
      <w:r w:rsidRPr="00162ED8">
        <w:rPr>
          <w:sz w:val="28"/>
          <w:szCs w:val="28"/>
        </w:rPr>
        <w:t xml:space="preserve"> район, Ростовская область)</w:t>
      </w:r>
      <w:r>
        <w:rPr>
          <w:sz w:val="28"/>
          <w:szCs w:val="28"/>
        </w:rPr>
        <w:t xml:space="preserve">, с </w:t>
      </w:r>
      <w:r w:rsidRPr="00162ED8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12:00 (перерыв с 12:00 до 13:00)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«</w:t>
      </w:r>
      <w:r>
        <w:rPr>
          <w:sz w:val="28"/>
          <w:szCs w:val="28"/>
          <w:u w:val="single"/>
        </w:rPr>
        <w:t>19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сентября </w:t>
      </w:r>
      <w:r>
        <w:rPr>
          <w:sz w:val="28"/>
          <w:szCs w:val="28"/>
        </w:rPr>
        <w:t xml:space="preserve">2016 года по </w:t>
      </w:r>
      <w:r w:rsidRPr="00AB4D70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23</w:t>
      </w:r>
      <w:r w:rsidRPr="00AB4D70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>сентября</w:t>
      </w:r>
      <w:r w:rsidRPr="00AB4D70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</w:t>
      </w:r>
      <w:r w:rsidRPr="006F00FA">
        <w:rPr>
          <w:sz w:val="28"/>
          <w:szCs w:val="28"/>
          <w:u w:val="single"/>
        </w:rPr>
        <w:t>43-4-03</w:t>
      </w:r>
      <w:r>
        <w:rPr>
          <w:sz w:val="28"/>
          <w:szCs w:val="28"/>
        </w:rPr>
        <w:t>.</w:t>
      </w:r>
    </w:p>
    <w:p w:rsidR="00DC0FB6" w:rsidRPr="008D5195" w:rsidRDefault="00DC0FB6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Лозновского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DC0FB6" w:rsidRPr="00854176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Pr="006F0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854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DC0FB6" w:rsidRPr="00854176" w:rsidRDefault="00DC0FB6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Лозновского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DC0FB6" w:rsidRPr="00854176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DC0FB6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DC0FB6" w:rsidRPr="00853FA2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DC0FB6" w:rsidRPr="00853FA2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DC0FB6" w:rsidRPr="00853FA2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DC0FB6" w:rsidRPr="00853FA2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DC0FB6" w:rsidRPr="00853FA2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DC0FB6" w:rsidRPr="00853FA2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DC0FB6" w:rsidRPr="00853FA2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DC0FB6" w:rsidRPr="00853FA2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DC0FB6" w:rsidRPr="00853FA2" w:rsidRDefault="00DC0FB6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B6" w:rsidRDefault="00DC0FB6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Лозновского сельского поселения.</w:t>
      </w:r>
    </w:p>
    <w:p w:rsidR="00DC0FB6" w:rsidRPr="00533FC0" w:rsidRDefault="00DC0FB6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DC0FB6" w:rsidRPr="00533FC0" w:rsidRDefault="00DC0FB6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FB6" w:rsidRDefault="00DC0FB6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DC0FB6" w:rsidRPr="008513B7" w:rsidRDefault="00DC0FB6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1</w:t>
      </w:r>
    </w:p>
    <w:p w:rsidR="00DC0FB6" w:rsidRPr="008513B7" w:rsidRDefault="00DC0FB6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DC0FB6" w:rsidRPr="00533FC0" w:rsidRDefault="00DC0FB6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главы Администрации</w:t>
      </w:r>
      <w:r>
        <w:rPr>
          <w:kern w:val="0"/>
        </w:rPr>
        <w:t xml:space="preserve"> Лозновского</w:t>
      </w:r>
      <w:r w:rsidRPr="008513B7">
        <w:rPr>
          <w:kern w:val="0"/>
        </w:rPr>
        <w:t xml:space="preserve"> </w:t>
      </w:r>
      <w:r w:rsidRPr="00533FC0">
        <w:rPr>
          <w:kern w:val="0"/>
        </w:rPr>
        <w:t>сельского поселения</w:t>
      </w:r>
    </w:p>
    <w:p w:rsidR="00DC0FB6" w:rsidRPr="008513B7" w:rsidRDefault="00DC0FB6" w:rsidP="008513B7">
      <w:pPr>
        <w:widowControl w:val="0"/>
        <w:autoSpaceDE w:val="0"/>
        <w:ind w:left="5103"/>
        <w:jc w:val="center"/>
        <w:rPr>
          <w:kern w:val="0"/>
        </w:rPr>
      </w:pPr>
    </w:p>
    <w:p w:rsidR="00DC0FB6" w:rsidRPr="008513B7" w:rsidRDefault="00DC0FB6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DC0FB6" w:rsidRPr="008513B7" w:rsidRDefault="00DC0FB6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>
        <w:rPr>
          <w:kern w:val="0"/>
          <w:sz w:val="28"/>
          <w:szCs w:val="28"/>
        </w:rPr>
        <w:t>должности главы Администрации Лозновского  сельского поселения</w:t>
      </w:r>
    </w:p>
    <w:p w:rsidR="00DC0FB6" w:rsidRPr="008513B7" w:rsidRDefault="00DC0FB6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DC0FB6" w:rsidRPr="008513B7" w:rsidRDefault="00DC0FB6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DC0FB6" w:rsidRPr="008513B7" w:rsidRDefault="00DC0FB6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DC0FB6" w:rsidRPr="008513B7" w:rsidRDefault="00DC0FB6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DC0FB6" w:rsidRPr="008513B7" w:rsidRDefault="00DC0FB6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DC0FB6" w:rsidRPr="008513B7" w:rsidRDefault="00DC0FB6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DC0FB6" w:rsidRPr="008513B7" w:rsidRDefault="00DC0FB6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DC0FB6" w:rsidRPr="008513B7" w:rsidRDefault="00DC0FB6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DC0FB6" w:rsidRPr="008513B7" w:rsidRDefault="00DC0FB6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DC0FB6" w:rsidRPr="008513B7" w:rsidRDefault="00DC0FB6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DC0FB6" w:rsidRPr="008513B7" w:rsidRDefault="00DC0FB6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DC0FB6" w:rsidRPr="008513B7" w:rsidRDefault="00DC0FB6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DC0FB6" w:rsidRPr="008513B7" w:rsidRDefault="00DC0FB6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DC0FB6" w:rsidRPr="008513B7" w:rsidRDefault="00DC0FB6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DC0FB6" w:rsidRPr="008513B7" w:rsidRDefault="00DC0FB6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DC0FB6" w:rsidRPr="008513B7" w:rsidRDefault="00DC0FB6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DC0FB6" w:rsidRPr="008513B7" w:rsidRDefault="00DC0FB6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sz w:val="28"/>
          <w:szCs w:val="28"/>
        </w:rPr>
        <w:t>Лозновского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Лозновского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DC0FB6" w:rsidRPr="008513B7" w:rsidRDefault="00DC0FB6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DC0FB6" w:rsidRPr="008513B7" w:rsidRDefault="00DC0FB6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sz w:val="28"/>
          <w:szCs w:val="28"/>
        </w:rPr>
        <w:t>Лозновского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DC0FB6" w:rsidRPr="008513B7" w:rsidRDefault="00DC0FB6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DC0FB6" w:rsidRDefault="00DC0FB6" w:rsidP="008513B7">
      <w:pPr>
        <w:suppressAutoHyphens w:val="0"/>
        <w:rPr>
          <w:kern w:val="2"/>
          <w:sz w:val="28"/>
          <w:szCs w:val="28"/>
        </w:rPr>
      </w:pPr>
    </w:p>
    <w:p w:rsidR="00DC0FB6" w:rsidRDefault="00DC0FB6" w:rsidP="008513B7">
      <w:pPr>
        <w:suppressAutoHyphens w:val="0"/>
        <w:rPr>
          <w:kern w:val="2"/>
          <w:sz w:val="28"/>
          <w:szCs w:val="28"/>
        </w:rPr>
      </w:pPr>
    </w:p>
    <w:p w:rsidR="00DC0FB6" w:rsidRDefault="00DC0FB6" w:rsidP="008513B7">
      <w:pPr>
        <w:suppressAutoHyphens w:val="0"/>
        <w:rPr>
          <w:kern w:val="2"/>
          <w:sz w:val="28"/>
          <w:szCs w:val="28"/>
        </w:rPr>
      </w:pPr>
    </w:p>
    <w:p w:rsidR="00DC0FB6" w:rsidRPr="008513B7" w:rsidRDefault="00DC0FB6" w:rsidP="008513B7">
      <w:pPr>
        <w:suppressAutoHyphens w:val="0"/>
        <w:rPr>
          <w:kern w:val="0"/>
          <w:sz w:val="28"/>
          <w:szCs w:val="28"/>
        </w:rPr>
      </w:pPr>
    </w:p>
    <w:p w:rsidR="00DC0FB6" w:rsidRPr="008513B7" w:rsidRDefault="00DC0FB6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2</w:t>
      </w:r>
    </w:p>
    <w:p w:rsidR="00DC0FB6" w:rsidRPr="008513B7" w:rsidRDefault="00DC0FB6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DC0FB6" w:rsidRPr="008513B7" w:rsidRDefault="00DC0FB6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 xml:space="preserve">Лозновского </w:t>
      </w:r>
      <w:r w:rsidRPr="00533FC0">
        <w:rPr>
          <w:kern w:val="0"/>
        </w:rPr>
        <w:t xml:space="preserve"> сельского поселения</w:t>
      </w:r>
    </w:p>
    <w:p w:rsidR="00DC0FB6" w:rsidRPr="008513B7" w:rsidRDefault="00DC0FB6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sz w:val="28"/>
          <w:szCs w:val="28"/>
        </w:rPr>
        <w:t>Лозновского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sz w:val="28"/>
          <w:szCs w:val="28"/>
        </w:rPr>
        <w:t>Лозновского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C0FB6" w:rsidRPr="008513B7" w:rsidRDefault="00DC0FB6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C0FB6" w:rsidRPr="008513B7" w:rsidRDefault="00DC0FB6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C0FB6" w:rsidRPr="008513B7" w:rsidRDefault="00DC0FB6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DC0FB6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0FB6" w:rsidRPr="008513B7" w:rsidRDefault="00DC0FB6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DC0FB6" w:rsidRPr="008513B7" w:rsidRDefault="00DC0FB6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DC0FB6" w:rsidRPr="008513B7" w:rsidRDefault="00DC0FB6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DC0FB6" w:rsidRPr="008513B7" w:rsidRDefault="00DC0FB6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DC0FB6" w:rsidRPr="00A12B77" w:rsidRDefault="00DC0FB6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C0FB6" w:rsidRPr="00A12B77" w:rsidRDefault="00DC0FB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</w:t>
      </w:r>
    </w:p>
    <w:p w:rsidR="00DC0FB6" w:rsidRPr="00A12B77" w:rsidRDefault="00DC0FB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CF264E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r w:rsidRPr="00CF264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CF264E">
        <w:rPr>
          <w:rFonts w:ascii="Times New Roman" w:hAnsi="Times New Roman" w:cs="Times New Roman"/>
          <w:sz w:val="28"/>
          <w:szCs w:val="28"/>
          <w:u w:val="single"/>
        </w:rPr>
        <w:t>93</w:t>
      </w:r>
    </w:p>
    <w:p w:rsidR="00DC0FB6" w:rsidRDefault="00DC0FB6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bookmarkStart w:id="1" w:name="Par172"/>
      <w:bookmarkEnd w:id="1"/>
    </w:p>
    <w:p w:rsidR="00DC0FB6" w:rsidRDefault="00DC0FB6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A12B77">
        <w:rPr>
          <w:sz w:val="28"/>
          <w:szCs w:val="28"/>
        </w:rPr>
        <w:t>КОНТРАКТ</w:t>
      </w:r>
      <w:r>
        <w:rPr>
          <w:sz w:val="28"/>
          <w:szCs w:val="28"/>
        </w:rPr>
        <w:t>А,</w:t>
      </w:r>
      <w:r w:rsidRPr="00A12B77">
        <w:rPr>
          <w:sz w:val="28"/>
          <w:szCs w:val="28"/>
        </w:rPr>
        <w:t xml:space="preserve"> </w:t>
      </w:r>
    </w:p>
    <w:p w:rsidR="00DC0FB6" w:rsidRPr="00A12B77" w:rsidRDefault="00DC0FB6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заключаемого с</w:t>
      </w:r>
      <w:r w:rsidRPr="00A12B77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A12B77">
        <w:rPr>
          <w:sz w:val="28"/>
          <w:szCs w:val="28"/>
        </w:rPr>
        <w:t xml:space="preserve"> Администрации</w:t>
      </w:r>
      <w:r w:rsidRPr="000E68AC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DC0FB6" w:rsidRDefault="00DC0FB6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C0FB6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C0FB6" w:rsidRPr="00D1299B" w:rsidRDefault="00DC0FB6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C0FB6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FB6" w:rsidRPr="00D1299B" w:rsidRDefault="00DC0FB6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>
        <w:rPr>
          <w:sz w:val="28"/>
          <w:szCs w:val="28"/>
        </w:rPr>
        <w:t>Лозновского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C0FB6" w:rsidRPr="00D1299B" w:rsidRDefault="00DC0FB6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«Лозновское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C0FB6" w:rsidRPr="00D1299B" w:rsidRDefault="00DC0FB6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C0FB6" w:rsidRPr="00D1299B" w:rsidRDefault="00DC0FB6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>
        <w:rPr>
          <w:sz w:val="28"/>
          <w:szCs w:val="28"/>
        </w:rPr>
        <w:t>Лозновского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DC0FB6" w:rsidRPr="00D1299B" w:rsidRDefault="00DC0FB6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C0FB6" w:rsidRPr="00D1299B" w:rsidRDefault="00DC0FB6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Pr="000E68AC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>
        <w:rPr>
          <w:sz w:val="28"/>
          <w:szCs w:val="28"/>
        </w:rPr>
        <w:t>Лозновского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>
        <w:rPr>
          <w:kern w:val="0"/>
          <w:sz w:val="28"/>
          <w:szCs w:val="28"/>
          <w:lang w:eastAsia="ru-RU"/>
        </w:rPr>
        <w:t xml:space="preserve">(далее – </w:t>
      </w:r>
      <w:r w:rsidRPr="00D1299B">
        <w:rPr>
          <w:kern w:val="0"/>
          <w:sz w:val="28"/>
          <w:szCs w:val="28"/>
          <w:lang w:eastAsia="ru-RU"/>
        </w:rPr>
        <w:t>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</w:t>
      </w:r>
      <w:r>
        <w:rPr>
          <w:kern w:val="0"/>
          <w:sz w:val="28"/>
          <w:szCs w:val="28"/>
          <w:lang w:eastAsia="ru-RU"/>
        </w:rPr>
        <w:t>тракту должностной инструкцией Главы А</w:t>
      </w:r>
      <w:r w:rsidRPr="00D1299B">
        <w:rPr>
          <w:kern w:val="0"/>
          <w:sz w:val="28"/>
          <w:szCs w:val="28"/>
          <w:lang w:eastAsia="ru-RU"/>
        </w:rPr>
        <w:t>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распорядка местной А</w:t>
      </w:r>
      <w:r w:rsidRPr="00D1299B">
        <w:rPr>
          <w:kern w:val="0"/>
          <w:sz w:val="28"/>
          <w:szCs w:val="28"/>
          <w:lang w:eastAsia="ru-RU"/>
        </w:rPr>
        <w:t>дминистрации.</w:t>
      </w:r>
    </w:p>
    <w:p w:rsidR="00DC0FB6" w:rsidRPr="00D1299B" w:rsidRDefault="00DC0FB6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C0FB6" w:rsidRPr="00D1299B" w:rsidRDefault="00DC0FB6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3. Местом работы Г</w:t>
      </w:r>
      <w:r w:rsidRPr="00D1299B">
        <w:rPr>
          <w:kern w:val="0"/>
          <w:sz w:val="28"/>
          <w:szCs w:val="28"/>
          <w:lang w:eastAsia="ru-RU"/>
        </w:rPr>
        <w:t xml:space="preserve">лавы </w:t>
      </w:r>
      <w:r>
        <w:rPr>
          <w:kern w:val="0"/>
          <w:sz w:val="28"/>
          <w:szCs w:val="28"/>
          <w:lang w:eastAsia="ru-RU"/>
        </w:rPr>
        <w:t>Администрации является местная А</w:t>
      </w:r>
      <w:r w:rsidRPr="00D1299B">
        <w:rPr>
          <w:kern w:val="0"/>
          <w:sz w:val="28"/>
          <w:szCs w:val="28"/>
          <w:lang w:eastAsia="ru-RU"/>
        </w:rPr>
        <w:t>дминистрация.</w:t>
      </w:r>
    </w:p>
    <w:p w:rsidR="00DC0FB6" w:rsidRPr="00D1299B" w:rsidRDefault="00DC0FB6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C0FB6" w:rsidRPr="00D1299B" w:rsidRDefault="00DC0FB6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C0FB6" w:rsidRPr="00D1299B" w:rsidRDefault="00DC0FB6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C0FB6" w:rsidRDefault="00DC0FB6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C0FB6" w:rsidRPr="00A150CA" w:rsidRDefault="00DC0FB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DC0FB6" w:rsidRPr="00A150CA" w:rsidRDefault="00DC0FB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«Лозновского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Лозновского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DC0FB6" w:rsidRDefault="00DC0FB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Лозновского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</w:t>
      </w:r>
      <w:r w:rsidRPr="00F92AC2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 сельского поселения</w:t>
      </w:r>
      <w:r w:rsidRPr="00A150CA">
        <w:rPr>
          <w:sz w:val="28"/>
          <w:szCs w:val="28"/>
        </w:rPr>
        <w:t>;</w:t>
      </w:r>
    </w:p>
    <w:p w:rsidR="00DC0FB6" w:rsidRPr="00A150CA" w:rsidRDefault="00DC0FB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DC0FB6" w:rsidRPr="00A150CA" w:rsidRDefault="00DC0FB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DC0FB6" w:rsidRPr="00A150CA" w:rsidRDefault="00DC0FB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«Лозновского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DC0FB6" w:rsidRPr="00A150CA" w:rsidRDefault="00DC0FB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DC0FB6" w:rsidRPr="00971D5D" w:rsidRDefault="00DC0FB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DC0FB6" w:rsidRDefault="00DC0FB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Лозновского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Ивановского сельского поселения</w:t>
      </w:r>
      <w:r w:rsidRPr="00A150CA">
        <w:rPr>
          <w:sz w:val="28"/>
          <w:szCs w:val="28"/>
        </w:rPr>
        <w:t>;</w:t>
      </w:r>
    </w:p>
    <w:p w:rsidR="00DC0FB6" w:rsidRPr="00971D5D" w:rsidRDefault="00DC0FB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«Лозновского сельское поселение»</w:t>
      </w:r>
      <w:r w:rsidRPr="00A150CA">
        <w:rPr>
          <w:sz w:val="28"/>
          <w:szCs w:val="28"/>
        </w:rPr>
        <w:t>.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«Лозновское сельское поселение».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DC0FB6" w:rsidRPr="00B26A53" w:rsidRDefault="00DC0FB6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C0FB6" w:rsidRPr="00D1299B" w:rsidRDefault="00DC0FB6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>
        <w:rPr>
          <w:sz w:val="28"/>
          <w:szCs w:val="28"/>
        </w:rPr>
        <w:t>Лозновского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>
        <w:rPr>
          <w:sz w:val="28"/>
          <w:szCs w:val="28"/>
        </w:rPr>
        <w:t>Лозновского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C0FB6" w:rsidRPr="00D1299B" w:rsidRDefault="00DC0FB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C0FB6" w:rsidRPr="00D1299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FB6" w:rsidRDefault="00DC0FB6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</w:t>
            </w:r>
            <w:r>
              <w:rPr>
                <w:sz w:val="28"/>
                <w:szCs w:val="28"/>
              </w:rPr>
              <w:t xml:space="preserve"> Лозновского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FB6" w:rsidRPr="00D1299B" w:rsidRDefault="00DC0FB6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FB6" w:rsidRPr="00D1299B" w:rsidRDefault="00DC0FB6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</w:rPr>
              <w:t>Лозновского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C0FB6" w:rsidRPr="00D1299B" w:rsidRDefault="00DC0FB6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C0FB6" w:rsidRPr="00D1299B" w:rsidRDefault="00DC0FB6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C0FB6" w:rsidRPr="00D1299B" w:rsidRDefault="00DC0FB6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C0FB6" w:rsidRPr="00D1299B" w:rsidRDefault="00DC0FB6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C0FB6" w:rsidRPr="00D1299B" w:rsidRDefault="00DC0FB6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C0FB6" w:rsidRPr="00D1299B" w:rsidRDefault="00DC0FB6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C0FB6" w:rsidRPr="00D1299B" w:rsidRDefault="00DC0FB6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C0FB6" w:rsidRPr="00D1299B" w:rsidRDefault="00DC0FB6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C0FB6" w:rsidRPr="00D1299B" w:rsidRDefault="00DC0FB6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C0FB6" w:rsidRPr="00D1299B" w:rsidRDefault="00DC0FB6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Pr="00D1299B" w:rsidRDefault="00DC0FB6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C0FB6" w:rsidRDefault="00DC0FB6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0FB6" w:rsidRPr="000D016E" w:rsidRDefault="00DC0FB6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DC0FB6" w:rsidRPr="000D016E" w:rsidRDefault="00DC0FB6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>, заключаемо</w:t>
      </w:r>
      <w:r>
        <w:rPr>
          <w:rFonts w:ascii="Times New Roman" w:hAnsi="Times New Roman" w:cs="Times New Roman"/>
          <w:sz w:val="28"/>
          <w:szCs w:val="28"/>
        </w:rPr>
        <w:t>му с главой Администрации Лозновского</w:t>
      </w:r>
      <w:r w:rsidRPr="000D01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0FB6" w:rsidRDefault="00DC0FB6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0FB6" w:rsidRDefault="00DC0FB6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DC0FB6" w:rsidRDefault="00DC0FB6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Pr="000E68AC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 сельского поселения</w:t>
      </w:r>
    </w:p>
    <w:p w:rsidR="00DC0FB6" w:rsidRDefault="00DC0FB6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0FB6" w:rsidRDefault="00DC0FB6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Лозновского</w:t>
      </w:r>
      <w:r w:rsidRPr="007D65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DC0FB6" w:rsidRDefault="00DC0FB6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Глава администрации руководит Администрацией Лозновского сельского поселения на принципах единоначалия.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>
        <w:rPr>
          <w:sz w:val="28"/>
          <w:szCs w:val="28"/>
        </w:rPr>
        <w:t>Собранию депутатов Лозновского сельского поселения</w:t>
      </w:r>
      <w:r w:rsidRPr="006532E8">
        <w:rPr>
          <w:sz w:val="28"/>
          <w:szCs w:val="28"/>
        </w:rPr>
        <w:t>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Pr="00523257">
        <w:rPr>
          <w:sz w:val="28"/>
          <w:szCs w:val="28"/>
        </w:rPr>
        <w:t>Собранию депутатов</w:t>
      </w:r>
      <w:r w:rsidRPr="002A0CBB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Лозновского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Pr="002C6876">
        <w:rPr>
          <w:sz w:val="28"/>
          <w:szCs w:val="28"/>
        </w:rPr>
        <w:t>Собрани</w:t>
      </w:r>
      <w:r>
        <w:rPr>
          <w:sz w:val="28"/>
          <w:szCs w:val="28"/>
        </w:rPr>
        <w:t>ем депутатов Лозновского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дминистрацией</w:t>
      </w:r>
      <w:r w:rsidRPr="002A0CBB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6532E8">
        <w:rPr>
          <w:sz w:val="28"/>
          <w:szCs w:val="28"/>
        </w:rPr>
        <w:t xml:space="preserve"> 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>
        <w:rPr>
          <w:sz w:val="28"/>
          <w:szCs w:val="28"/>
        </w:rPr>
        <w:t>«Лозновского</w:t>
      </w:r>
      <w:r w:rsidRPr="002C687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C687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дминистрацию</w:t>
      </w:r>
      <w:r w:rsidRPr="002A0CBB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6532E8">
        <w:rPr>
          <w:sz w:val="28"/>
          <w:szCs w:val="28"/>
        </w:rPr>
        <w:t xml:space="preserve"> </w:t>
      </w:r>
      <w:r w:rsidRPr="002C6876">
        <w:rPr>
          <w:sz w:val="28"/>
          <w:szCs w:val="28"/>
        </w:rPr>
        <w:t xml:space="preserve">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Лозновского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Лозновского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Pr="002A0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Лозновского </w:t>
      </w:r>
      <w:r w:rsidRPr="002C6876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</w:t>
      </w:r>
      <w:r>
        <w:rPr>
          <w:sz w:val="28"/>
          <w:szCs w:val="28"/>
        </w:rPr>
        <w:t>Собранием депутатов Лозновского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DC0FB6" w:rsidRPr="00E40F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DC0FB6" w:rsidRPr="00E40F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>
        <w:rPr>
          <w:sz w:val="28"/>
          <w:szCs w:val="28"/>
        </w:rPr>
        <w:t>Собрание депутатов Лозновского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>
        <w:rPr>
          <w:sz w:val="28"/>
          <w:szCs w:val="28"/>
        </w:rPr>
        <w:t>Лозновского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Pr="002A0CBB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>Собрание депутатов Лозновского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350E58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350E58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Лозновского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2A0CBB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Лозновского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Pr="00350E58">
        <w:rPr>
          <w:sz w:val="28"/>
          <w:szCs w:val="28"/>
        </w:rPr>
        <w:t>Собрания депутатов</w:t>
      </w:r>
      <w:r w:rsidRPr="002A0CBB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DC0FB6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«Лозновское сельское поселение»</w:t>
      </w:r>
      <w:r w:rsidRPr="006532E8">
        <w:rPr>
          <w:sz w:val="28"/>
          <w:szCs w:val="28"/>
        </w:rPr>
        <w:t>.</w:t>
      </w:r>
    </w:p>
    <w:p w:rsidR="00DC0FB6" w:rsidRPr="00B624C9" w:rsidRDefault="00DC0FB6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C0FB6" w:rsidRPr="00D267B7" w:rsidRDefault="00DC0FB6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Pr="002A0CBB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DC0FB6" w:rsidRPr="006532E8" w:rsidRDefault="00DC0FB6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FB6" w:rsidRDefault="00DC0FB6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C0FB6" w:rsidSect="00F836CC">
      <w:footerReference w:type="default" r:id="rId7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B6" w:rsidRDefault="00DC0FB6" w:rsidP="008622F8">
      <w:r>
        <w:separator/>
      </w:r>
    </w:p>
  </w:endnote>
  <w:endnote w:type="continuationSeparator" w:id="0">
    <w:p w:rsidR="00DC0FB6" w:rsidRDefault="00DC0FB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B6" w:rsidRDefault="00DC0FB6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DC0FB6" w:rsidRDefault="00DC0F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B6" w:rsidRDefault="00DC0FB6" w:rsidP="008622F8">
      <w:r>
        <w:separator/>
      </w:r>
    </w:p>
  </w:footnote>
  <w:footnote w:type="continuationSeparator" w:id="0">
    <w:p w:rsidR="00DC0FB6" w:rsidRDefault="00DC0FB6" w:rsidP="008622F8">
      <w:r>
        <w:continuationSeparator/>
      </w:r>
    </w:p>
  </w:footnote>
  <w:footnote w:id="1">
    <w:p w:rsidR="00DC0FB6" w:rsidRDefault="00DC0FB6" w:rsidP="00BE2391">
      <w:pPr>
        <w:pStyle w:val="FootnoteText"/>
      </w:pPr>
      <w:r>
        <w:rPr>
          <w:rStyle w:val="FootnoteReference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2B77"/>
    <w:rsid w:val="00015FFA"/>
    <w:rsid w:val="0002069A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E68AC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A0CBB"/>
    <w:rsid w:val="002B07E5"/>
    <w:rsid w:val="002B1593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51DC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509A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771F7"/>
    <w:rsid w:val="00590ECD"/>
    <w:rsid w:val="005938AA"/>
    <w:rsid w:val="005A07C7"/>
    <w:rsid w:val="005A22B8"/>
    <w:rsid w:val="005A34BB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00FA"/>
    <w:rsid w:val="006F0C87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2006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3EC3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2C20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2097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C6F06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2057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97E9A"/>
    <w:rsid w:val="00CB0800"/>
    <w:rsid w:val="00CB533F"/>
    <w:rsid w:val="00CB6AB1"/>
    <w:rsid w:val="00CC379D"/>
    <w:rsid w:val="00CF264E"/>
    <w:rsid w:val="00CF39B1"/>
    <w:rsid w:val="00CF515A"/>
    <w:rsid w:val="00D12369"/>
    <w:rsid w:val="00D1299B"/>
    <w:rsid w:val="00D1682C"/>
    <w:rsid w:val="00D173D9"/>
    <w:rsid w:val="00D267B7"/>
    <w:rsid w:val="00D353D4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0FB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92AC2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6F06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6F06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">
    <w:name w:val="Символ нумерации"/>
    <w:uiPriority w:val="99"/>
    <w:rsid w:val="000716E0"/>
  </w:style>
  <w:style w:type="paragraph" w:customStyle="1" w:styleId="a0">
    <w:name w:val="Заголовок"/>
    <w:basedOn w:val="Normal"/>
    <w:next w:val="BodyText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1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6F06"/>
    <w:rPr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Normal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Normal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1">
    <w:name w:val="Статья"/>
    <w:basedOn w:val="Normal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2">
    <w:name w:val="Абазц_№"/>
    <w:basedOn w:val="Normal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3">
    <w:name w:val="Пункт_№)"/>
    <w:basedOn w:val="Normal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4">
    <w:name w:val="Текст абазаца"/>
    <w:basedOn w:val="Normal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5">
    <w:name w:val="Абазц_№ Знак"/>
    <w:basedOn w:val="Normal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3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3"/>
    <w:uiPriority w:val="99"/>
    <w:rsid w:val="000716E0"/>
    <w:pPr>
      <w:spacing w:after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F06"/>
    <w:rPr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0716E0"/>
    <w:pPr>
      <w:spacing w:after="120" w:line="480" w:lineRule="auto"/>
      <w:ind w:left="283"/>
    </w:pPr>
  </w:style>
  <w:style w:type="paragraph" w:customStyle="1" w:styleId="a6">
    <w:name w:val="Содержимое таблицы"/>
    <w:basedOn w:val="Normal"/>
    <w:uiPriority w:val="99"/>
    <w:rsid w:val="000716E0"/>
    <w:pPr>
      <w:suppressLineNumbers/>
    </w:pPr>
  </w:style>
  <w:style w:type="paragraph" w:customStyle="1" w:styleId="a7">
    <w:name w:val="Заголовок таблицы"/>
    <w:basedOn w:val="a6"/>
    <w:uiPriority w:val="99"/>
    <w:rsid w:val="000716E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810D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3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3D88"/>
    <w:rPr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E53D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3D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3D88"/>
    <w:rPr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E53D88"/>
    <w:rPr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0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12</Pages>
  <Words>3289</Words>
  <Characters>18749</Characters>
  <Application>Microsoft Office Outlook</Application>
  <DocSecurity>0</DocSecurity>
  <Lines>0</Lines>
  <Paragraphs>0</Paragraphs>
  <ScaleCrop>false</ScaleCrop>
  <Company>Волгодонская 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Даниленко М.В.</dc:creator>
  <cp:keywords/>
  <dc:description/>
  <cp:lastModifiedBy>Секретарь</cp:lastModifiedBy>
  <cp:revision>6</cp:revision>
  <cp:lastPrinted>2016-08-02T14:36:00Z</cp:lastPrinted>
  <dcterms:created xsi:type="dcterms:W3CDTF">2016-08-30T07:58:00Z</dcterms:created>
  <dcterms:modified xsi:type="dcterms:W3CDTF">2016-09-05T10:55:00Z</dcterms:modified>
</cp:coreProperties>
</file>