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8A" w:rsidRPr="007932D6" w:rsidRDefault="00661B8A" w:rsidP="00620B0A">
      <w:pPr>
        <w:pStyle w:val="21"/>
        <w:rPr>
          <w:color w:val="000000"/>
        </w:rPr>
      </w:pPr>
      <w:r>
        <w:rPr>
          <w:color w:val="000000"/>
        </w:rPr>
        <w:t xml:space="preserve">                                              Р</w:t>
      </w:r>
      <w:r w:rsidRPr="007932D6">
        <w:rPr>
          <w:color w:val="000000"/>
        </w:rPr>
        <w:t>ОССИЙСКАЯ ФЕДЕРАЦИЯ</w:t>
      </w:r>
      <w:r>
        <w:rPr>
          <w:color w:val="000000"/>
        </w:rPr>
        <w:t xml:space="preserve">                 </w:t>
      </w:r>
    </w:p>
    <w:p w:rsidR="00661B8A" w:rsidRDefault="00661B8A" w:rsidP="00600E7D">
      <w:pPr>
        <w:pStyle w:val="21"/>
        <w:jc w:val="center"/>
        <w:rPr>
          <w:color w:val="000000"/>
        </w:rPr>
      </w:pPr>
      <w:r w:rsidRPr="007932D6">
        <w:rPr>
          <w:color w:val="000000"/>
        </w:rPr>
        <w:t>РОСТОВСКАЯ ОБЛАСТЬ</w:t>
      </w:r>
    </w:p>
    <w:p w:rsidR="00661B8A" w:rsidRPr="007932D6" w:rsidRDefault="00661B8A" w:rsidP="00600E7D">
      <w:pPr>
        <w:pStyle w:val="21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661B8A" w:rsidRPr="007932D6" w:rsidRDefault="00661B8A" w:rsidP="00600E7D">
      <w:pPr>
        <w:pStyle w:val="21"/>
        <w:jc w:val="center"/>
        <w:rPr>
          <w:color w:val="000000"/>
        </w:rPr>
      </w:pPr>
      <w:r w:rsidRPr="007932D6">
        <w:rPr>
          <w:color w:val="000000"/>
        </w:rPr>
        <w:t>МУНИЦИПАЛЬНОЕ ОБРАЗОВАНИЕ</w:t>
      </w:r>
    </w:p>
    <w:p w:rsidR="00661B8A" w:rsidRPr="007932D6" w:rsidRDefault="00661B8A" w:rsidP="00600E7D">
      <w:pPr>
        <w:pStyle w:val="21"/>
        <w:jc w:val="center"/>
        <w:rPr>
          <w:color w:val="000000"/>
        </w:rPr>
      </w:pPr>
      <w:r>
        <w:rPr>
          <w:color w:val="000000"/>
        </w:rPr>
        <w:t>«ЛОЗНОВСКОЕ</w:t>
      </w:r>
      <w:r w:rsidRPr="007932D6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7932D6">
        <w:rPr>
          <w:color w:val="000000"/>
        </w:rPr>
        <w:t>»</w:t>
      </w:r>
    </w:p>
    <w:p w:rsidR="00661B8A" w:rsidRPr="007932D6" w:rsidRDefault="00661B8A" w:rsidP="00600E7D">
      <w:pPr>
        <w:pStyle w:val="21"/>
        <w:jc w:val="center"/>
        <w:rPr>
          <w:color w:val="000000"/>
        </w:rPr>
      </w:pPr>
    </w:p>
    <w:p w:rsidR="00661B8A" w:rsidRPr="007932D6" w:rsidRDefault="00661B8A" w:rsidP="00600E7D">
      <w:pPr>
        <w:pStyle w:val="21"/>
        <w:jc w:val="center"/>
        <w:rPr>
          <w:color w:val="000000"/>
        </w:rPr>
      </w:pPr>
      <w:r>
        <w:rPr>
          <w:color w:val="000000"/>
        </w:rPr>
        <w:t>СОБРАНИЕ ДЕПУТАТОВ ЛОЗНОВСКОГО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</w:p>
    <w:p w:rsidR="00661B8A" w:rsidRPr="007932D6" w:rsidRDefault="00661B8A" w:rsidP="00600E7D">
      <w:pPr>
        <w:rPr>
          <w:color w:val="000000"/>
          <w:sz w:val="28"/>
          <w:szCs w:val="28"/>
        </w:rPr>
      </w:pPr>
    </w:p>
    <w:p w:rsidR="00661B8A" w:rsidRPr="007932D6" w:rsidRDefault="00661B8A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61B8A" w:rsidRPr="007932D6" w:rsidRDefault="00661B8A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420"/>
        <w:gridCol w:w="2654"/>
        <w:gridCol w:w="4186"/>
      </w:tblGrid>
      <w:tr w:rsidR="00661B8A" w:rsidRPr="007932D6">
        <w:tc>
          <w:tcPr>
            <w:tcW w:w="3420" w:type="dxa"/>
          </w:tcPr>
          <w:p w:rsidR="00661B8A" w:rsidRPr="007932D6" w:rsidRDefault="00661B8A" w:rsidP="00E23075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</w:t>
            </w:r>
            <w:r w:rsidRPr="007932D6">
              <w:rPr>
                <w:color w:val="000000"/>
                <w:sz w:val="28"/>
                <w:szCs w:val="28"/>
              </w:rPr>
              <w:t>.2016</w:t>
            </w:r>
          </w:p>
        </w:tc>
        <w:tc>
          <w:tcPr>
            <w:tcW w:w="2654" w:type="dxa"/>
          </w:tcPr>
          <w:p w:rsidR="00661B8A" w:rsidRPr="007932D6" w:rsidRDefault="00661B8A" w:rsidP="00600E7D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186" w:type="dxa"/>
          </w:tcPr>
          <w:p w:rsidR="00661B8A" w:rsidRPr="007932D6" w:rsidRDefault="00661B8A" w:rsidP="00E230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х.Лозной</w:t>
            </w:r>
          </w:p>
        </w:tc>
      </w:tr>
    </w:tbl>
    <w:p w:rsidR="00661B8A" w:rsidRPr="007932D6" w:rsidRDefault="00661B8A" w:rsidP="00600E7D">
      <w:pPr>
        <w:rPr>
          <w:color w:val="000000"/>
          <w:sz w:val="28"/>
          <w:szCs w:val="28"/>
        </w:rPr>
      </w:pPr>
    </w:p>
    <w:p w:rsidR="00661B8A" w:rsidRDefault="00661B8A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</w:p>
    <w:p w:rsidR="00661B8A" w:rsidRDefault="00661B8A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</w:p>
    <w:p w:rsidR="00661B8A" w:rsidRDefault="00661B8A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Лозновского сельского поселения, депутатами </w:t>
      </w:r>
    </w:p>
    <w:p w:rsidR="00661B8A" w:rsidRDefault="00661B8A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 Лозновского сельского поселения</w:t>
      </w:r>
    </w:p>
    <w:p w:rsidR="00661B8A" w:rsidRDefault="00661B8A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>
        <w:rPr>
          <w:color w:val="000000"/>
          <w:sz w:val="28"/>
          <w:szCs w:val="28"/>
        </w:rPr>
        <w:t xml:space="preserve"> </w:t>
      </w:r>
    </w:p>
    <w:p w:rsidR="00661B8A" w:rsidRDefault="00661B8A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при исполнении должностных обязанностей, которая </w:t>
      </w:r>
    </w:p>
    <w:p w:rsidR="00661B8A" w:rsidRPr="007932D6" w:rsidRDefault="00661B8A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61B8A" w:rsidRPr="007932D6" w:rsidRDefault="00661B8A" w:rsidP="00600E7D">
      <w:pPr>
        <w:widowControl w:val="0"/>
        <w:rPr>
          <w:color w:val="000000"/>
          <w:sz w:val="28"/>
          <w:szCs w:val="28"/>
        </w:rPr>
      </w:pPr>
    </w:p>
    <w:p w:rsidR="00661B8A" w:rsidRDefault="00661B8A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>
        <w:rPr>
          <w:color w:val="000000"/>
          <w:sz w:val="28"/>
          <w:szCs w:val="28"/>
        </w:rPr>
        <w:t>ротиводействии коррупции» Собрание депутатов Лозновского сельского поселения</w:t>
      </w:r>
    </w:p>
    <w:p w:rsidR="00661B8A" w:rsidRDefault="00661B8A" w:rsidP="00606538">
      <w:pPr>
        <w:widowControl w:val="0"/>
        <w:jc w:val="center"/>
        <w:rPr>
          <w:color w:val="000000"/>
          <w:sz w:val="28"/>
          <w:szCs w:val="28"/>
        </w:rPr>
      </w:pPr>
    </w:p>
    <w:p w:rsidR="00661B8A" w:rsidRPr="007932D6" w:rsidRDefault="00661B8A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661B8A" w:rsidRPr="007932D6" w:rsidRDefault="00661B8A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61B8A" w:rsidRPr="00600E7D" w:rsidRDefault="00661B8A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>председателем Собрания депутатов – главой Лозновского сельского поселения, депутатами Собрания депутатов Лозновского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1B8A" w:rsidRPr="007932D6" w:rsidRDefault="00661B8A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опубликования.</w:t>
      </w:r>
    </w:p>
    <w:p w:rsidR="00661B8A" w:rsidRPr="007932D6" w:rsidRDefault="00661B8A" w:rsidP="00600E7D">
      <w:pPr>
        <w:pStyle w:val="ConsPlusNormal"/>
        <w:jc w:val="both"/>
        <w:rPr>
          <w:color w:val="000000"/>
        </w:rPr>
      </w:pPr>
    </w:p>
    <w:p w:rsidR="00661B8A" w:rsidRDefault="00661B8A" w:rsidP="00600E7D">
      <w:pPr>
        <w:pStyle w:val="ConsPlusNormal"/>
        <w:jc w:val="both"/>
        <w:rPr>
          <w:color w:val="000000"/>
        </w:rPr>
      </w:pPr>
    </w:p>
    <w:p w:rsidR="00661B8A" w:rsidRDefault="00661B8A" w:rsidP="00600E7D">
      <w:pPr>
        <w:pStyle w:val="ConsPlusNormal"/>
        <w:jc w:val="both"/>
        <w:rPr>
          <w:color w:val="000000"/>
        </w:rPr>
      </w:pPr>
    </w:p>
    <w:p w:rsidR="00661B8A" w:rsidRDefault="00661B8A" w:rsidP="00600E7D">
      <w:pPr>
        <w:pStyle w:val="ConsPlusNormal"/>
        <w:jc w:val="both"/>
        <w:rPr>
          <w:color w:val="000000"/>
        </w:rPr>
      </w:pPr>
    </w:p>
    <w:p w:rsidR="00661B8A" w:rsidRDefault="00661B8A" w:rsidP="00600E7D">
      <w:pPr>
        <w:pStyle w:val="ConsPlusNormal"/>
        <w:jc w:val="both"/>
        <w:rPr>
          <w:color w:val="000000"/>
        </w:rPr>
      </w:pPr>
    </w:p>
    <w:p w:rsidR="00661B8A" w:rsidRDefault="00661B8A" w:rsidP="00600E7D">
      <w:pPr>
        <w:pStyle w:val="ConsPlusNormal"/>
        <w:jc w:val="both"/>
        <w:rPr>
          <w:color w:val="000000"/>
        </w:rPr>
      </w:pPr>
    </w:p>
    <w:p w:rsidR="00661B8A" w:rsidRPr="007932D6" w:rsidRDefault="00661B8A" w:rsidP="00600E7D">
      <w:pPr>
        <w:pStyle w:val="ConsPlusNormal"/>
        <w:jc w:val="both"/>
        <w:rPr>
          <w:color w:val="000000"/>
        </w:rPr>
      </w:pPr>
    </w:p>
    <w:p w:rsidR="00661B8A" w:rsidRPr="007932D6" w:rsidRDefault="00661B8A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Ind w:w="-106" w:type="dxa"/>
        <w:tblLook w:val="00A0"/>
      </w:tblPr>
      <w:tblGrid>
        <w:gridCol w:w="4643"/>
        <w:gridCol w:w="5813"/>
      </w:tblGrid>
      <w:tr w:rsidR="00661B8A" w:rsidRPr="00DC6017">
        <w:tc>
          <w:tcPr>
            <w:tcW w:w="4643" w:type="dxa"/>
          </w:tcPr>
          <w:p w:rsidR="00661B8A" w:rsidRPr="00DC6017" w:rsidRDefault="00661B8A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 Лозновского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61B8A" w:rsidRDefault="00661B8A" w:rsidP="00E23075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61B8A" w:rsidRDefault="00661B8A" w:rsidP="00E23075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61B8A" w:rsidRPr="00DC6017" w:rsidRDefault="00661B8A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М.Н.Чумак</w:t>
            </w:r>
          </w:p>
        </w:tc>
      </w:tr>
    </w:tbl>
    <w:p w:rsidR="00661B8A" w:rsidRPr="00F76F7D" w:rsidRDefault="00661B8A" w:rsidP="00F76F7D">
      <w:pPr>
        <w:pStyle w:val="ConsPlusNormal"/>
        <w:tabs>
          <w:tab w:val="left" w:pos="7088"/>
        </w:tabs>
        <w:ind w:left="6096"/>
        <w:rPr>
          <w:color w:val="000000"/>
          <w:sz w:val="22"/>
          <w:szCs w:val="22"/>
        </w:rPr>
      </w:pPr>
      <w:r w:rsidRPr="007932D6">
        <w:rPr>
          <w:color w:val="000000"/>
        </w:rPr>
        <w:br w:type="page"/>
      </w:r>
      <w:r w:rsidRPr="00F76F7D">
        <w:rPr>
          <w:color w:val="000000"/>
          <w:sz w:val="22"/>
          <w:szCs w:val="22"/>
        </w:rPr>
        <w:t>Приложение</w:t>
      </w:r>
    </w:p>
    <w:p w:rsidR="00661B8A" w:rsidRPr="00F76F7D" w:rsidRDefault="00661B8A" w:rsidP="00F76F7D">
      <w:pPr>
        <w:pStyle w:val="ConsPlusNormal"/>
        <w:tabs>
          <w:tab w:val="left" w:pos="7088"/>
        </w:tabs>
        <w:ind w:left="6096"/>
        <w:rPr>
          <w:color w:val="000000"/>
          <w:sz w:val="22"/>
          <w:szCs w:val="22"/>
        </w:rPr>
      </w:pPr>
      <w:r w:rsidRPr="00F76F7D">
        <w:rPr>
          <w:color w:val="000000"/>
          <w:sz w:val="22"/>
          <w:szCs w:val="22"/>
        </w:rPr>
        <w:t>к  решению Собрания депутатов Лознов</w:t>
      </w:r>
      <w:r>
        <w:rPr>
          <w:color w:val="000000"/>
          <w:sz w:val="22"/>
          <w:szCs w:val="22"/>
        </w:rPr>
        <w:t xml:space="preserve">ского сельского поселения </w:t>
      </w:r>
      <w:r>
        <w:rPr>
          <w:color w:val="000000"/>
          <w:sz w:val="22"/>
          <w:szCs w:val="22"/>
        </w:rPr>
        <w:br/>
        <w:t>от 31.08</w:t>
      </w:r>
      <w:r w:rsidRPr="00F76F7D">
        <w:rPr>
          <w:color w:val="000000"/>
          <w:sz w:val="22"/>
          <w:szCs w:val="22"/>
        </w:rPr>
        <w:t xml:space="preserve">.2016 № </w:t>
      </w:r>
      <w:r>
        <w:rPr>
          <w:color w:val="000000"/>
          <w:sz w:val="22"/>
          <w:szCs w:val="22"/>
        </w:rPr>
        <w:t>96</w:t>
      </w:r>
      <w:bookmarkStart w:id="0" w:name="_GoBack"/>
      <w:bookmarkEnd w:id="0"/>
    </w:p>
    <w:p w:rsidR="00661B8A" w:rsidRPr="007932D6" w:rsidRDefault="00661B8A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61B8A" w:rsidRPr="007932D6" w:rsidRDefault="00661B8A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066036">
        <w:rPr>
          <w:color w:val="000000"/>
        </w:rPr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61B8A" w:rsidRPr="007932D6" w:rsidRDefault="00661B8A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>председателем Собрания депутатов – главой Лозновского сельского поселения, депутатами Собрания депутатов Лозновского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61B8A" w:rsidRPr="007932D6" w:rsidRDefault="00661B8A" w:rsidP="00600E7D">
      <w:pPr>
        <w:pStyle w:val="ConsPlusNormal"/>
        <w:jc w:val="center"/>
        <w:rPr>
          <w:color w:val="000000"/>
        </w:rPr>
      </w:pPr>
    </w:p>
    <w:p w:rsidR="00661B8A" w:rsidRPr="007932D6" w:rsidRDefault="00661B8A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Лозновского сельского поселения, депутатами Собрания депутатов Лозновского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1B8A" w:rsidRDefault="00661B8A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Для 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661B8A" w:rsidRDefault="00661B8A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7932D6">
        <w:rPr>
          <w:color w:val="000000"/>
        </w:rPr>
        <w:t xml:space="preserve">. </w:t>
      </w:r>
      <w:r>
        <w:rPr>
          <w:color w:val="000000"/>
        </w:rPr>
        <w:t>Лица, указанные в пункте 1 настоящего Порядка, обязаны</w:t>
      </w:r>
      <w:r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,</w:t>
      </w:r>
      <w:r w:rsidRPr="007932D6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661B8A" w:rsidRDefault="00661B8A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61B8A" w:rsidRPr="007932D6" w:rsidRDefault="00661B8A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</w:t>
      </w:r>
      <w:r w:rsidRPr="007932D6"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 w:rsidRPr="007932D6"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 w:rsidRPr="007932D6"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:rsidR="00661B8A" w:rsidRPr="007932D6" w:rsidRDefault="00661B8A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661B8A" w:rsidRDefault="00661B8A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7932D6">
        <w:rPr>
          <w:color w:val="000000"/>
        </w:rPr>
        <w:t>Уведомление должно быть по</w:t>
      </w:r>
      <w:r>
        <w:rPr>
          <w:color w:val="000000"/>
        </w:rPr>
        <w:t xml:space="preserve">дписано лицом, его представляющим, </w:t>
      </w:r>
      <w:r w:rsidRPr="007932D6">
        <w:rPr>
          <w:color w:val="000000"/>
        </w:rPr>
        <w:t>лично с указанием даты его составления</w:t>
      </w:r>
      <w:r>
        <w:rPr>
          <w:color w:val="000000"/>
        </w:rPr>
        <w:t xml:space="preserve"> и адресовано в Собрание депутатов Лозновского сельского поселения</w:t>
      </w:r>
      <w:r w:rsidRPr="007932D6">
        <w:rPr>
          <w:color w:val="000000"/>
        </w:rPr>
        <w:t>.</w:t>
      </w:r>
    </w:p>
    <w:p w:rsidR="00661B8A" w:rsidRDefault="00661B8A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Pr="00292EDA">
        <w:t xml:space="preserve"> </w:t>
      </w:r>
      <w:r>
        <w:t xml:space="preserve">Уведомление подлежит регистрации в </w:t>
      </w:r>
      <w:r w:rsidRPr="00292EDA">
        <w:t>журнале</w:t>
      </w:r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661B8A" w:rsidRDefault="00661B8A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Pr="007932D6">
        <w:rPr>
          <w:color w:val="000000"/>
        </w:rPr>
        <w:t xml:space="preserve">. </w:t>
      </w:r>
      <w: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 под роспись в журнале либо направляется по почте, о чем в журнале делается отметка.</w:t>
      </w:r>
    </w:p>
    <w:p w:rsidR="00661B8A" w:rsidRDefault="00661B8A" w:rsidP="00600E7D">
      <w:pPr>
        <w:pStyle w:val="ConsPlusNormal"/>
        <w:ind w:firstLine="709"/>
        <w:jc w:val="both"/>
      </w:pPr>
      <w:r>
        <w:t xml:space="preserve">9. Рассмотрение уведомления осуществляет постоянная </w:t>
      </w:r>
      <w:r>
        <w:rPr>
          <w:color w:val="000000"/>
        </w:rPr>
        <w:t>комиссия</w:t>
      </w:r>
      <w:r>
        <w:rPr>
          <w:rStyle w:val="FootnoteReference"/>
          <w:color w:val="000000"/>
        </w:rPr>
        <w:footnoteReference w:id="1"/>
      </w:r>
      <w:r>
        <w:rPr>
          <w:color w:val="000000"/>
        </w:rPr>
        <w:t xml:space="preserve"> Собрания депутатов Лозновского сельского поселения</w:t>
      </w:r>
      <w:r>
        <w:t xml:space="preserve"> (далее - комиссия).</w:t>
      </w:r>
    </w:p>
    <w:p w:rsidR="00661B8A" w:rsidRDefault="00661B8A" w:rsidP="00600E7D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661B8A" w:rsidRDefault="00661B8A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661B8A" w:rsidRDefault="00661B8A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661B8A" w:rsidRDefault="00661B8A" w:rsidP="007F04DE">
      <w:pPr>
        <w:pStyle w:val="ConsPlusNormal"/>
        <w:ind w:firstLine="709"/>
        <w:jc w:val="both"/>
      </w:pPr>
      <w: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661B8A" w:rsidRDefault="00661B8A" w:rsidP="007F04DE">
      <w:pPr>
        <w:pStyle w:val="ConsPlusNormal"/>
        <w:ind w:firstLine="709"/>
        <w:jc w:val="both"/>
      </w:pPr>
      <w:r>
        <w:t>2) признать, что при исполнении лицом, указанным в пункте 1 настоящего Порядка, должностных обязанностей личная заинтересованность приводит или может привести к конфликту интересов;</w:t>
      </w:r>
    </w:p>
    <w:p w:rsidR="00661B8A" w:rsidRDefault="00661B8A" w:rsidP="007F04DE">
      <w:pPr>
        <w:pStyle w:val="ConsPlusNormal"/>
        <w:ind w:firstLine="709"/>
        <w:jc w:val="both"/>
      </w:pPr>
      <w:r>
        <w:t xml:space="preserve">3) признать, что лицо, указанное в пункте 1 настоящего Порядка, не соблюдало требования об урегулировании конфликта интересов. </w:t>
      </w:r>
    </w:p>
    <w:p w:rsidR="00661B8A" w:rsidRDefault="00661B8A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 или по недопущению его возникновения.</w:t>
      </w:r>
    </w:p>
    <w:p w:rsidR="00661B8A" w:rsidRDefault="00661B8A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Лозновского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</w:r>
      <w:r>
        <w:br/>
        <w:t>№ 131-ФЗ «Об общих принципах организации местного самоуправления в Российской Федерации».</w:t>
      </w:r>
    </w:p>
    <w:p w:rsidR="00661B8A" w:rsidRDefault="00661B8A" w:rsidP="00600E7D">
      <w:pPr>
        <w:pStyle w:val="ConsPlusNormal"/>
        <w:ind w:firstLine="709"/>
        <w:jc w:val="both"/>
      </w:pPr>
      <w:r>
        <w:t>15.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61B8A" w:rsidRPr="00F76F7D" w:rsidRDefault="00661B8A" w:rsidP="00F76F7D">
      <w:pPr>
        <w:pStyle w:val="ConsPlusNormal"/>
        <w:ind w:left="4536"/>
        <w:rPr>
          <w:color w:val="000000"/>
          <w:sz w:val="22"/>
          <w:szCs w:val="22"/>
        </w:rPr>
      </w:pPr>
      <w:r w:rsidRPr="007932D6">
        <w:rPr>
          <w:color w:val="000000"/>
        </w:rPr>
        <w:br w:type="page"/>
      </w:r>
      <w:r w:rsidRPr="00F76F7D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№</w:t>
      </w:r>
      <w:r w:rsidRPr="00F76F7D">
        <w:rPr>
          <w:color w:val="000000"/>
          <w:sz w:val="22"/>
          <w:szCs w:val="22"/>
        </w:rPr>
        <w:t>1</w:t>
      </w:r>
    </w:p>
    <w:p w:rsidR="00661B8A" w:rsidRPr="00F76F7D" w:rsidRDefault="00661B8A" w:rsidP="00F76F7D">
      <w:pPr>
        <w:pStyle w:val="ConsPlusNormal"/>
        <w:ind w:left="4536"/>
        <w:rPr>
          <w:color w:val="000000"/>
          <w:sz w:val="22"/>
          <w:szCs w:val="22"/>
        </w:rPr>
      </w:pPr>
      <w:r w:rsidRPr="00F76F7D">
        <w:rPr>
          <w:color w:val="000000"/>
          <w:sz w:val="22"/>
          <w:szCs w:val="22"/>
        </w:rPr>
        <w:t>к Порядку сообщения председателем Собрания депутатов – главой Лозновского сельского поселения, депутатами Собрания депутатов Лозновского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61B8A" w:rsidRPr="007932D6" w:rsidRDefault="00661B8A" w:rsidP="00600E7D">
      <w:pPr>
        <w:pStyle w:val="ConsPlusNormal"/>
        <w:ind w:left="4820"/>
        <w:jc w:val="center"/>
        <w:rPr>
          <w:color w:val="000000"/>
        </w:rPr>
      </w:pPr>
    </w:p>
    <w:p w:rsidR="00661B8A" w:rsidRDefault="00661B8A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661B8A" w:rsidRDefault="00661B8A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Лозновского сельского поселения</w:t>
      </w:r>
    </w:p>
    <w:p w:rsidR="00661B8A" w:rsidRDefault="00661B8A" w:rsidP="00EF18B1">
      <w:pPr>
        <w:pStyle w:val="ConsPlusNormal"/>
        <w:ind w:left="5245"/>
        <w:rPr>
          <w:color w:val="000000"/>
        </w:rPr>
      </w:pPr>
    </w:p>
    <w:p w:rsidR="00661B8A" w:rsidRPr="007932D6" w:rsidRDefault="00661B8A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61B8A" w:rsidRPr="007932D6" w:rsidRDefault="00661B8A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61B8A" w:rsidRPr="007932D6" w:rsidRDefault="00661B8A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661B8A" w:rsidRDefault="00661B8A" w:rsidP="00EF7A8B">
      <w:pPr>
        <w:pStyle w:val="ConsPlusNormal"/>
        <w:ind w:firstLine="709"/>
        <w:rPr>
          <w:color w:val="000000"/>
        </w:rPr>
      </w:pPr>
      <w:bookmarkStart w:id="2" w:name="Par67"/>
      <w:bookmarkEnd w:id="2"/>
    </w:p>
    <w:p w:rsidR="00661B8A" w:rsidRPr="007932D6" w:rsidRDefault="00661B8A" w:rsidP="00600E7D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УВЕДОМЛЕНИЕ</w:t>
      </w:r>
    </w:p>
    <w:p w:rsidR="00661B8A" w:rsidRDefault="00661B8A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61B8A" w:rsidRPr="007932D6" w:rsidRDefault="00661B8A" w:rsidP="00EF7A8B">
      <w:pPr>
        <w:pStyle w:val="ConsPlusNormal"/>
        <w:ind w:firstLine="709"/>
        <w:jc w:val="both"/>
        <w:rPr>
          <w:color w:val="000000"/>
        </w:rPr>
      </w:pPr>
    </w:p>
    <w:p w:rsidR="00661B8A" w:rsidRPr="007932D6" w:rsidRDefault="00661B8A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61B8A" w:rsidRPr="007932D6" w:rsidRDefault="00661B8A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61B8A" w:rsidRPr="007932D6" w:rsidRDefault="00661B8A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61B8A" w:rsidRPr="007932D6" w:rsidRDefault="00661B8A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661B8A" w:rsidRPr="007932D6" w:rsidRDefault="00661B8A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61B8A" w:rsidRPr="007932D6" w:rsidRDefault="00661B8A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61B8A" w:rsidRPr="007932D6" w:rsidRDefault="00661B8A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61B8A" w:rsidRDefault="00661B8A" w:rsidP="002837D2">
      <w:pPr>
        <w:pStyle w:val="ConsPlusNormal"/>
        <w:ind w:firstLine="709"/>
        <w:jc w:val="both"/>
        <w:rPr>
          <w:color w:val="000000"/>
        </w:rPr>
      </w:pPr>
    </w:p>
    <w:p w:rsidR="00661B8A" w:rsidRDefault="00661B8A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FootnoteReference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61B8A" w:rsidRPr="006B7A05" w:rsidRDefault="00661B8A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61B8A" w:rsidRPr="007932D6" w:rsidRDefault="00661B8A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Pr="007932D6">
        <w:rPr>
          <w:color w:val="000000"/>
        </w:rPr>
        <w:t>________________________________ на __ л. в 1 экз.</w:t>
      </w:r>
    </w:p>
    <w:p w:rsidR="00661B8A" w:rsidRPr="006B7A05" w:rsidRDefault="00661B8A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61B8A" w:rsidRPr="007932D6" w:rsidRDefault="00661B8A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61B8A" w:rsidRPr="007932D6" w:rsidRDefault="00661B8A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61B8A" w:rsidRDefault="00661B8A" w:rsidP="00600E7D">
      <w:pPr>
        <w:pStyle w:val="ConsPlusNormal"/>
        <w:ind w:firstLine="540"/>
        <w:jc w:val="right"/>
        <w:rPr>
          <w:color w:val="000000"/>
        </w:rPr>
      </w:pPr>
    </w:p>
    <w:p w:rsidR="00661B8A" w:rsidRDefault="00661B8A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61B8A" w:rsidRDefault="00661B8A" w:rsidP="00600E7D">
      <w:pPr>
        <w:pStyle w:val="ConsPlusNormal"/>
        <w:ind w:left="4820"/>
        <w:jc w:val="center"/>
        <w:rPr>
          <w:color w:val="000000"/>
        </w:rPr>
        <w:sectPr w:rsidR="00661B8A" w:rsidSect="006B7A05">
          <w:footerReference w:type="default" r:id="rId6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61B8A" w:rsidRPr="00F76F7D" w:rsidRDefault="00661B8A" w:rsidP="00F76F7D">
      <w:pPr>
        <w:pStyle w:val="ConsPlusNormal"/>
        <w:ind w:left="9498"/>
        <w:rPr>
          <w:color w:val="000000"/>
          <w:sz w:val="22"/>
          <w:szCs w:val="22"/>
        </w:rPr>
      </w:pPr>
      <w:r w:rsidRPr="00F76F7D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№</w:t>
      </w:r>
      <w:r w:rsidRPr="00F76F7D">
        <w:rPr>
          <w:color w:val="000000"/>
          <w:sz w:val="22"/>
          <w:szCs w:val="22"/>
        </w:rPr>
        <w:t>2</w:t>
      </w:r>
    </w:p>
    <w:p w:rsidR="00661B8A" w:rsidRPr="00F76F7D" w:rsidRDefault="00661B8A" w:rsidP="00F76F7D">
      <w:pPr>
        <w:pStyle w:val="ConsPlusNormal"/>
        <w:ind w:left="9498"/>
        <w:rPr>
          <w:color w:val="000000"/>
          <w:sz w:val="22"/>
          <w:szCs w:val="22"/>
        </w:rPr>
      </w:pPr>
      <w:r w:rsidRPr="00F76F7D">
        <w:rPr>
          <w:color w:val="000000"/>
          <w:sz w:val="22"/>
          <w:szCs w:val="22"/>
        </w:rPr>
        <w:t>к Порядку сообщения председателем Собрания депутатов – главой Лозновского сельского поселения, депутатами Собрания депутатов Лозновского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61B8A" w:rsidRDefault="00661B8A" w:rsidP="00600E7D">
      <w:pPr>
        <w:pStyle w:val="ConsPlusNormal"/>
        <w:ind w:firstLine="540"/>
        <w:jc w:val="right"/>
        <w:rPr>
          <w:color w:val="000000"/>
        </w:rPr>
      </w:pPr>
    </w:p>
    <w:p w:rsidR="00661B8A" w:rsidRPr="00292EDA" w:rsidRDefault="00661B8A" w:rsidP="00600E7D">
      <w:pPr>
        <w:pStyle w:val="ConsPlusNormal"/>
        <w:jc w:val="center"/>
      </w:pPr>
      <w:r w:rsidRPr="00292EDA">
        <w:t xml:space="preserve">ЖУРНАЛ </w:t>
      </w:r>
    </w:p>
    <w:p w:rsidR="00661B8A" w:rsidRPr="00292EDA" w:rsidRDefault="00661B8A" w:rsidP="00600E7D">
      <w:pPr>
        <w:pStyle w:val="ConsPlusNormal"/>
        <w:jc w:val="center"/>
      </w:pPr>
      <w:r w:rsidRPr="00292EDA">
        <w:t xml:space="preserve">регистрации уведомлений о возникновении личной </w:t>
      </w:r>
    </w:p>
    <w:p w:rsidR="00661B8A" w:rsidRPr="00292EDA" w:rsidRDefault="00661B8A" w:rsidP="00600E7D">
      <w:pPr>
        <w:pStyle w:val="ConsPlusNormal"/>
        <w:jc w:val="center"/>
      </w:pPr>
      <w:r w:rsidRPr="00292EDA">
        <w:t xml:space="preserve">заинтересованности при исполнении должностных </w:t>
      </w:r>
    </w:p>
    <w:p w:rsidR="00661B8A" w:rsidRPr="00292EDA" w:rsidRDefault="00661B8A" w:rsidP="00600E7D">
      <w:pPr>
        <w:pStyle w:val="ConsPlusNormal"/>
        <w:jc w:val="center"/>
      </w:pPr>
      <w:r w:rsidRPr="00292EDA">
        <w:t xml:space="preserve">обязанностей, которая приводит или может привести </w:t>
      </w:r>
    </w:p>
    <w:p w:rsidR="00661B8A" w:rsidRPr="00292EDA" w:rsidRDefault="00661B8A" w:rsidP="00600E7D">
      <w:pPr>
        <w:pStyle w:val="ConsPlusNormal"/>
        <w:jc w:val="center"/>
      </w:pPr>
      <w:r w:rsidRPr="00292EDA">
        <w:t xml:space="preserve">к конфликту интересов </w:t>
      </w:r>
    </w:p>
    <w:p w:rsidR="00661B8A" w:rsidRPr="00292EDA" w:rsidRDefault="00661B8A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61B8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№ </w:t>
            </w:r>
          </w:p>
          <w:p w:rsidR="00661B8A" w:rsidRDefault="00661B8A" w:rsidP="00E23075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61B8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</w:p>
        </w:tc>
      </w:tr>
      <w:tr w:rsidR="00661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61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Default="00661B8A" w:rsidP="00E23075">
            <w:pPr>
              <w:pStyle w:val="ConsPlusNormal"/>
            </w:pPr>
          </w:p>
        </w:tc>
      </w:tr>
    </w:tbl>
    <w:p w:rsidR="00661B8A" w:rsidRPr="00C752F7" w:rsidRDefault="00661B8A" w:rsidP="00600E7D">
      <w:pPr>
        <w:pStyle w:val="ConsPlusNormal"/>
        <w:rPr>
          <w:color w:val="000000"/>
        </w:rPr>
      </w:pPr>
    </w:p>
    <w:p w:rsidR="00661B8A" w:rsidRDefault="00661B8A"/>
    <w:sectPr w:rsidR="00661B8A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8A" w:rsidRDefault="00661B8A">
      <w:r>
        <w:separator/>
      </w:r>
    </w:p>
  </w:endnote>
  <w:endnote w:type="continuationSeparator" w:id="0">
    <w:p w:rsidR="00661B8A" w:rsidRDefault="00661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8A" w:rsidRPr="00D16E65" w:rsidRDefault="00661B8A" w:rsidP="003355FA">
    <w:pPr>
      <w:pStyle w:val="Footer"/>
      <w:framePr w:wrap="auto" w:vAnchor="text" w:hAnchor="margin" w:xAlign="right" w:y="1"/>
      <w:jc w:val="right"/>
      <w:rPr>
        <w:rStyle w:val="PageNumber"/>
        <w:sz w:val="24"/>
        <w:szCs w:val="24"/>
      </w:rPr>
    </w:pPr>
    <w:r w:rsidRPr="00D16E65">
      <w:rPr>
        <w:rStyle w:val="PageNumber"/>
        <w:sz w:val="24"/>
        <w:szCs w:val="24"/>
      </w:rPr>
      <w:fldChar w:fldCharType="begin"/>
    </w:r>
    <w:r w:rsidRPr="00D16E65">
      <w:rPr>
        <w:rStyle w:val="PageNumber"/>
        <w:sz w:val="24"/>
        <w:szCs w:val="24"/>
      </w:rPr>
      <w:instrText xml:space="preserve">PAGE  </w:instrText>
    </w:r>
    <w:r w:rsidRPr="00D16E65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4</w:t>
    </w:r>
    <w:r w:rsidRPr="00D16E65">
      <w:rPr>
        <w:rStyle w:val="PageNumber"/>
        <w:sz w:val="24"/>
        <w:szCs w:val="24"/>
      </w:rPr>
      <w:fldChar w:fldCharType="end"/>
    </w:r>
  </w:p>
  <w:p w:rsidR="00661B8A" w:rsidRDefault="00661B8A" w:rsidP="003355FA">
    <w:pPr>
      <w:pStyle w:val="Footer"/>
      <w:framePr w:wrap="auto" w:vAnchor="text" w:hAnchor="margin" w:xAlign="right" w:y="1"/>
      <w:ind w:right="360"/>
      <w:rPr>
        <w:rStyle w:val="PageNumber"/>
      </w:rPr>
    </w:pPr>
  </w:p>
  <w:p w:rsidR="00661B8A" w:rsidRDefault="00661B8A" w:rsidP="00D16E6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8A" w:rsidRDefault="00661B8A">
      <w:r>
        <w:separator/>
      </w:r>
    </w:p>
  </w:footnote>
  <w:footnote w:type="continuationSeparator" w:id="0">
    <w:p w:rsidR="00661B8A" w:rsidRDefault="00661B8A">
      <w:r>
        <w:continuationSeparator/>
      </w:r>
    </w:p>
  </w:footnote>
  <w:footnote w:id="1">
    <w:p w:rsidR="00661B8A" w:rsidRDefault="00661B8A">
      <w:pPr>
        <w:pStyle w:val="FootnoteText"/>
      </w:pPr>
      <w:r>
        <w:rPr>
          <w:rStyle w:val="FootnoteReference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самоурпавлению».</w:t>
      </w:r>
    </w:p>
  </w:footnote>
  <w:footnote w:id="2">
    <w:p w:rsidR="00661B8A" w:rsidRDefault="00661B8A" w:rsidP="002837D2">
      <w:pPr>
        <w:pStyle w:val="FootnoteText"/>
      </w:pPr>
      <w:r>
        <w:rPr>
          <w:rStyle w:val="FootnoteReference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E7D"/>
    <w:rsid w:val="000178B6"/>
    <w:rsid w:val="000326CD"/>
    <w:rsid w:val="00066036"/>
    <w:rsid w:val="000E4228"/>
    <w:rsid w:val="00130C27"/>
    <w:rsid w:val="001E4863"/>
    <w:rsid w:val="002370FB"/>
    <w:rsid w:val="002837D2"/>
    <w:rsid w:val="00292EDA"/>
    <w:rsid w:val="002F23F5"/>
    <w:rsid w:val="00314CAC"/>
    <w:rsid w:val="003249B3"/>
    <w:rsid w:val="003355FA"/>
    <w:rsid w:val="00354F95"/>
    <w:rsid w:val="00361875"/>
    <w:rsid w:val="004003BB"/>
    <w:rsid w:val="004C4352"/>
    <w:rsid w:val="004E6B32"/>
    <w:rsid w:val="004E7BA6"/>
    <w:rsid w:val="00574CFF"/>
    <w:rsid w:val="0057630C"/>
    <w:rsid w:val="00593D9E"/>
    <w:rsid w:val="00600E7D"/>
    <w:rsid w:val="00606388"/>
    <w:rsid w:val="00606538"/>
    <w:rsid w:val="0062003C"/>
    <w:rsid w:val="00620B0A"/>
    <w:rsid w:val="00661B8A"/>
    <w:rsid w:val="006B7A05"/>
    <w:rsid w:val="006D15AC"/>
    <w:rsid w:val="006E0B65"/>
    <w:rsid w:val="006F37DE"/>
    <w:rsid w:val="0074307F"/>
    <w:rsid w:val="007932D6"/>
    <w:rsid w:val="007F04DE"/>
    <w:rsid w:val="0082619F"/>
    <w:rsid w:val="008E49F5"/>
    <w:rsid w:val="009F797B"/>
    <w:rsid w:val="00B30F7D"/>
    <w:rsid w:val="00BC7872"/>
    <w:rsid w:val="00C1417C"/>
    <w:rsid w:val="00C752F7"/>
    <w:rsid w:val="00C85DB4"/>
    <w:rsid w:val="00D16E65"/>
    <w:rsid w:val="00D92656"/>
    <w:rsid w:val="00DB3196"/>
    <w:rsid w:val="00DC6017"/>
    <w:rsid w:val="00E23075"/>
    <w:rsid w:val="00E31432"/>
    <w:rsid w:val="00EF18B1"/>
    <w:rsid w:val="00EF7A8B"/>
    <w:rsid w:val="00F76F7D"/>
    <w:rsid w:val="00F924F8"/>
    <w:rsid w:val="00FA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00E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0E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600E7D"/>
    <w:rPr>
      <w:sz w:val="28"/>
      <w:szCs w:val="28"/>
    </w:rPr>
  </w:style>
  <w:style w:type="character" w:styleId="PageNumber">
    <w:name w:val="page number"/>
    <w:basedOn w:val="DefaultParagraphFont"/>
    <w:uiPriority w:val="99"/>
    <w:semiHidden/>
    <w:rsid w:val="00600E7D"/>
  </w:style>
  <w:style w:type="paragraph" w:customStyle="1" w:styleId="ConsPlusNormal">
    <w:name w:val="ConsPlusNormal"/>
    <w:uiPriority w:val="99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16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E65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D16E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6E65"/>
    <w:rPr>
      <w:rFonts w:ascii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574CF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74CFF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74C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4CFF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74CF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1223</Words>
  <Characters>6976</Characters>
  <Application>Microsoft Office Outlook</Application>
  <DocSecurity>0</DocSecurity>
  <Lines>0</Lines>
  <Paragraphs>0</Paragraphs>
  <ScaleCrop>false</ScaleCrop>
  <Company>Администрация Лозновского сельского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РОССИЙСКАЯ ФЕДЕРАЦИЯ                 </dc:title>
  <dc:subject/>
  <dc:creator>Дьяченко Даниил Константинович</dc:creator>
  <cp:keywords/>
  <dc:description/>
  <cp:lastModifiedBy>Секретарь</cp:lastModifiedBy>
  <cp:revision>2</cp:revision>
  <cp:lastPrinted>2016-10-11T08:49:00Z</cp:lastPrinted>
  <dcterms:created xsi:type="dcterms:W3CDTF">2016-10-11T08:49:00Z</dcterms:created>
  <dcterms:modified xsi:type="dcterms:W3CDTF">2016-10-11T08:49:00Z</dcterms:modified>
</cp:coreProperties>
</file>