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02" w:rsidRPr="00BC72DA" w:rsidRDefault="00D30302" w:rsidP="00164128">
      <w:pPr>
        <w:spacing w:after="0" w:line="240" w:lineRule="auto"/>
        <w:ind w:right="-604"/>
        <w:jc w:val="center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D30302" w:rsidRPr="00BC72DA" w:rsidRDefault="00D30302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РОССИЙСКАЯ ФЕДЕРАЦИЯ               </w:t>
      </w:r>
    </w:p>
    <w:p w:rsidR="00D30302" w:rsidRPr="00BC72DA" w:rsidRDefault="00D30302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РОСТОВСКАЯ ОБЛАСТЬ</w:t>
      </w:r>
    </w:p>
    <w:p w:rsidR="00D30302" w:rsidRPr="00BC72DA" w:rsidRDefault="00D30302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bookmarkStart w:id="0" w:name="_GoBack"/>
      <w:bookmarkEnd w:id="0"/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ЦИМЛЯНСКИЙ РАЙОН</w:t>
      </w:r>
    </w:p>
    <w:p w:rsidR="00D30302" w:rsidRPr="00BC72DA" w:rsidRDefault="00D30302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СОБРАНИЕ ДЕПУТАТОВ </w:t>
      </w:r>
    </w:p>
    <w:p w:rsidR="00D30302" w:rsidRPr="00BC72DA" w:rsidRDefault="00D30302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813DCE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ЛОЗНОВСКОГО </w:t>
      </w: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>СЕЛЬСКОГО ПОСЕЛЕНИЯ</w:t>
      </w:r>
    </w:p>
    <w:p w:rsidR="00D30302" w:rsidRPr="00BC72DA" w:rsidRDefault="00D30302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aps/>
          <w:color w:val="000000"/>
          <w:sz w:val="28"/>
          <w:szCs w:val="28"/>
          <w:lang w:eastAsia="ru-RU"/>
        </w:rPr>
        <w:t xml:space="preserve"> </w:t>
      </w:r>
    </w:p>
    <w:p w:rsidR="00D30302" w:rsidRPr="00BC72DA" w:rsidRDefault="00D30302" w:rsidP="00164128">
      <w:pPr>
        <w:spacing w:after="0" w:line="24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2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D30302" w:rsidRPr="00164128" w:rsidRDefault="00D30302" w:rsidP="00164128">
      <w:pPr>
        <w:spacing w:after="0" w:line="240" w:lineRule="auto"/>
        <w:ind w:right="-60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30302" w:rsidRPr="00C34C71" w:rsidRDefault="00D30302" w:rsidP="00164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13DCE">
        <w:rPr>
          <w:rFonts w:ascii="Times New Roman" w:hAnsi="Times New Roman" w:cs="Times New Roman"/>
          <w:sz w:val="28"/>
          <w:szCs w:val="28"/>
          <w:lang w:eastAsia="ru-RU"/>
        </w:rPr>
        <w:t>16.09.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2016 г.     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№ </w:t>
      </w:r>
      <w:r w:rsidRPr="00813DCE">
        <w:rPr>
          <w:rFonts w:ascii="Times New Roman" w:hAnsi="Times New Roman" w:cs="Times New Roman"/>
          <w:sz w:val="28"/>
          <w:szCs w:val="28"/>
          <w:lang w:eastAsia="ru-RU"/>
        </w:rPr>
        <w:t xml:space="preserve">99  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х.Лозной</w:t>
      </w:r>
    </w:p>
    <w:p w:rsidR="00D30302" w:rsidRPr="00164128" w:rsidRDefault="00D30302" w:rsidP="0016412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Default="00D30302" w:rsidP="001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 утверждении  Реестра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должностей </w:t>
      </w:r>
    </w:p>
    <w:p w:rsidR="00D30302" w:rsidRDefault="00D30302" w:rsidP="00504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службы  </w:t>
      </w:r>
      <w:r>
        <w:rPr>
          <w:rFonts w:ascii="Times New Roman" w:hAnsi="Times New Roman" w:cs="Times New Roman"/>
          <w:sz w:val="28"/>
          <w:szCs w:val="28"/>
          <w:lang w:eastAsia="ru-RU"/>
        </w:rPr>
        <w:t>в аппарате</w:t>
      </w:r>
    </w:p>
    <w:p w:rsidR="00D30302" w:rsidRPr="00164128" w:rsidRDefault="00D30302" w:rsidP="00504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Лозновского сельского поселения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30302" w:rsidRPr="00164128" w:rsidRDefault="00D30302" w:rsidP="0016412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504F68" w:rsidRDefault="00D30302" w:rsidP="00164128">
      <w:pPr>
        <w:widowControl w:val="0"/>
        <w:snapToGri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Областного закона от 09.10.2007г.№787-З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Реестре должностей муниципальной службы в Ростовской области» Собрание депутатов Лозновского сельского поселения</w:t>
      </w:r>
    </w:p>
    <w:p w:rsidR="00D30302" w:rsidRDefault="00D30302" w:rsidP="00164128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РЕШИЛО:</w:t>
      </w:r>
    </w:p>
    <w:p w:rsidR="00D30302" w:rsidRPr="00164128" w:rsidRDefault="00D30302" w:rsidP="0007634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D30302" w:rsidRPr="00164128" w:rsidRDefault="00D30302" w:rsidP="0007634C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1. Утвердить Реестр должностей муниципальной службы в муницип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альном образовании  "Лозновское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поселение" согласно приложению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 к настоящему решению.</w:t>
      </w:r>
    </w:p>
    <w:p w:rsidR="00D30302" w:rsidRPr="00164128" w:rsidRDefault="00D30302" w:rsidP="0007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депутатов Лозновского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 от 06.03.2009г. №21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«О реестре муниципальных должностей и реестре должностей муниципальной службы  в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ьном образовании    "Лозновское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поселение" </w:t>
      </w:r>
    </w:p>
    <w:p w:rsidR="00D30302" w:rsidRPr="00164128" w:rsidRDefault="00D30302" w:rsidP="00076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3FBD">
        <w:rPr>
          <w:rFonts w:ascii="Times New Roman" w:hAnsi="Times New Roman" w:cs="Times New Roman"/>
          <w:sz w:val="28"/>
          <w:szCs w:val="28"/>
          <w:lang w:eastAsia="ru-RU"/>
        </w:rPr>
        <w:t xml:space="preserve">        3. </w:t>
      </w:r>
      <w:r w:rsidRPr="00D73FBD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с 02.11.2016г. </w:t>
      </w: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Лозновского</w:t>
      </w: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М.Н.Чумак</w:t>
      </w: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Default="00D30302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Default="00D30302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Default="00D30302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Default="00D30302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Default="00D30302" w:rsidP="00164128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D30302" w:rsidRPr="00AE0C9C" w:rsidRDefault="00D30302" w:rsidP="00813DCE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0C9C">
        <w:rPr>
          <w:rFonts w:ascii="Times New Roman" w:hAnsi="Times New Roman" w:cs="Times New Roman"/>
          <w:lang w:eastAsia="ru-RU"/>
        </w:rPr>
        <w:t>Приложение</w:t>
      </w:r>
    </w:p>
    <w:p w:rsidR="00D30302" w:rsidRPr="00AE0C9C" w:rsidRDefault="00D30302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к решению</w:t>
      </w:r>
      <w:r w:rsidRPr="00AE0C9C">
        <w:rPr>
          <w:rFonts w:ascii="Times New Roman" w:hAnsi="Times New Roman" w:cs="Times New Roman"/>
          <w:lang w:eastAsia="ru-RU"/>
        </w:rPr>
        <w:t xml:space="preserve"> Собрания депутатов</w:t>
      </w:r>
    </w:p>
    <w:p w:rsidR="00D30302" w:rsidRPr="00AE0C9C" w:rsidRDefault="00D30302" w:rsidP="00164128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AE0C9C">
        <w:rPr>
          <w:rFonts w:ascii="Times New Roman" w:hAnsi="Times New Roman" w:cs="Times New Roman"/>
          <w:lang w:eastAsia="ru-RU"/>
        </w:rPr>
        <w:t xml:space="preserve">№ </w:t>
      </w:r>
      <w:r>
        <w:rPr>
          <w:rFonts w:ascii="Times New Roman" w:hAnsi="Times New Roman" w:cs="Times New Roman"/>
          <w:lang w:eastAsia="ru-RU"/>
        </w:rPr>
        <w:t xml:space="preserve">99 </w:t>
      </w:r>
      <w:r w:rsidRPr="00AE0C9C">
        <w:rPr>
          <w:rFonts w:ascii="Times New Roman" w:hAnsi="Times New Roman" w:cs="Times New Roman"/>
          <w:lang w:eastAsia="ru-RU"/>
        </w:rPr>
        <w:t xml:space="preserve">от </w:t>
      </w:r>
      <w:r>
        <w:rPr>
          <w:rFonts w:ascii="Times New Roman" w:hAnsi="Times New Roman" w:cs="Times New Roman"/>
          <w:lang w:eastAsia="ru-RU"/>
        </w:rPr>
        <w:t>16.09</w:t>
      </w:r>
      <w:r w:rsidRPr="00AE0C9C">
        <w:rPr>
          <w:rFonts w:ascii="Times New Roman" w:hAnsi="Times New Roman" w:cs="Times New Roman"/>
          <w:lang w:eastAsia="ru-RU"/>
        </w:rPr>
        <w:t xml:space="preserve">.2016г. 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РЕЕСТР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ДОЛЖНОСТЕЙ</w:t>
      </w:r>
      <w:r w:rsidRPr="00164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 СЛУЖБЫ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Высшая группа должностей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лава Администрации  Лозновского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по контракту</w:t>
      </w:r>
      <w:r w:rsidRPr="001641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Главная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группа должностей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6F6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 Администрации Лознов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Старшая группа должностей</w:t>
      </w:r>
    </w:p>
    <w:p w:rsidR="00D30302" w:rsidRPr="00164128" w:rsidRDefault="00D30302" w:rsidP="006F6B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Администрации Лозновского сельского поселения</w:t>
      </w:r>
    </w:p>
    <w:p w:rsidR="00D30302" w:rsidRPr="00164128" w:rsidRDefault="00D30302" w:rsidP="006F6B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Ведущий специ</w:t>
      </w:r>
      <w:r>
        <w:rPr>
          <w:rFonts w:ascii="Times New Roman" w:hAnsi="Times New Roman" w:cs="Times New Roman"/>
          <w:sz w:val="28"/>
          <w:szCs w:val="28"/>
          <w:lang w:eastAsia="ru-RU"/>
        </w:rPr>
        <w:t>алист Администрации Лозновского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Младшая группа должностей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>Специалист первой кате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гории Администрации Лозновского</w:t>
      </w: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0302" w:rsidRPr="00164128" w:rsidRDefault="00D30302" w:rsidP="00164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 Лозновского</w:t>
      </w:r>
    </w:p>
    <w:p w:rsidR="00D30302" w:rsidRPr="00164128" w:rsidRDefault="00D30302" w:rsidP="0016412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412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М.Н.Чумак</w:t>
      </w:r>
    </w:p>
    <w:p w:rsidR="00D30302" w:rsidRPr="00164128" w:rsidRDefault="00D30302" w:rsidP="00164128">
      <w:pPr>
        <w:shd w:val="clear" w:color="auto" w:fill="FFFFFF"/>
        <w:spacing w:after="0" w:line="317" w:lineRule="exact"/>
        <w:ind w:firstLine="50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30302" w:rsidRPr="00164128" w:rsidRDefault="00D30302" w:rsidP="0016412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30302" w:rsidRDefault="00D30302"/>
    <w:sectPr w:rsidR="00D30302" w:rsidSect="0028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128"/>
    <w:rsid w:val="00014F2C"/>
    <w:rsid w:val="0007634C"/>
    <w:rsid w:val="000860E1"/>
    <w:rsid w:val="00164128"/>
    <w:rsid w:val="00280410"/>
    <w:rsid w:val="00504F68"/>
    <w:rsid w:val="006F6BCC"/>
    <w:rsid w:val="00813DCE"/>
    <w:rsid w:val="008769F9"/>
    <w:rsid w:val="009A04A1"/>
    <w:rsid w:val="00A15419"/>
    <w:rsid w:val="00A30277"/>
    <w:rsid w:val="00AE0C9C"/>
    <w:rsid w:val="00AF4623"/>
    <w:rsid w:val="00B71C2A"/>
    <w:rsid w:val="00BC72DA"/>
    <w:rsid w:val="00C34C71"/>
    <w:rsid w:val="00C629C2"/>
    <w:rsid w:val="00D30302"/>
    <w:rsid w:val="00D73FBD"/>
    <w:rsid w:val="00D81C54"/>
    <w:rsid w:val="00DF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291</Words>
  <Characters>1664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</dc:title>
  <dc:subject/>
  <dc:creator>-</dc:creator>
  <cp:keywords/>
  <dc:description/>
  <cp:lastModifiedBy>Секретарь</cp:lastModifiedBy>
  <cp:revision>2</cp:revision>
  <dcterms:created xsi:type="dcterms:W3CDTF">2018-01-16T11:16:00Z</dcterms:created>
  <dcterms:modified xsi:type="dcterms:W3CDTF">2018-01-16T11:16:00Z</dcterms:modified>
</cp:coreProperties>
</file>